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680" w:rsidRPr="00325A28" w:rsidRDefault="006066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6680" w:rsidRPr="00325A28" w:rsidRDefault="006B24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рабочей группе по введению в</w:t>
      </w:r>
      <w:r w:rsid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МКОУ </w:t>
      </w:r>
      <w:r w:rsidR="000F0B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0F0B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Новозубутлинская</w:t>
      </w:r>
      <w:proofErr w:type="spellEnd"/>
      <w:r w:rsid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 » </w:t>
      </w: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Минпросвещения</w:t>
      </w:r>
      <w:proofErr w:type="spellEnd"/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от 31.05.2021 № 286 и 287</w:t>
      </w:r>
    </w:p>
    <w:p w:rsidR="00606680" w:rsidRPr="00325A28" w:rsidRDefault="0060668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6680" w:rsidRPr="00325A28" w:rsidRDefault="006B24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06680" w:rsidRPr="00325A28" w:rsidRDefault="006B24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Положение о рабочей группе по введению в</w:t>
      </w:r>
      <w:r w:rsid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 МКОУ «</w:t>
      </w:r>
      <w:proofErr w:type="spellStart"/>
      <w:r w:rsidR="000F0B06" w:rsidRPr="000F0B06">
        <w:rPr>
          <w:rFonts w:hAnsi="Times New Roman" w:cs="Times New Roman"/>
          <w:color w:val="000000"/>
          <w:sz w:val="24"/>
          <w:szCs w:val="24"/>
          <w:lang w:val="ru-RU"/>
        </w:rPr>
        <w:t>Новозубутлинская</w:t>
      </w:r>
      <w:proofErr w:type="spellEnd"/>
      <w:r w:rsidR="000F0B06" w:rsidRPr="000F0B0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и 287, (далее – рабочая группа) регламентирует деятельность рабочей группы при поэтапном введении в </w:t>
      </w:r>
      <w:r w:rsidR="00325A28">
        <w:rPr>
          <w:rFonts w:hAnsi="Times New Roman" w:cs="Times New Roman"/>
          <w:color w:val="000000"/>
          <w:sz w:val="24"/>
          <w:szCs w:val="24"/>
          <w:lang w:val="ru-RU"/>
        </w:rPr>
        <w:t>МКОУ «</w:t>
      </w:r>
      <w:proofErr w:type="spellStart"/>
      <w:r w:rsidR="000F0B06" w:rsidRPr="000F0B06">
        <w:rPr>
          <w:rFonts w:hAnsi="Times New Roman" w:cs="Times New Roman"/>
          <w:color w:val="000000"/>
          <w:sz w:val="24"/>
          <w:szCs w:val="24"/>
          <w:lang w:val="ru-RU"/>
        </w:rPr>
        <w:t>Новозубутлинская</w:t>
      </w:r>
      <w:proofErr w:type="spellEnd"/>
      <w:r w:rsidR="000F0B06" w:rsidRPr="000F0B06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bookmarkStart w:id="0" w:name="_GoBack"/>
      <w:bookmarkEnd w:id="0"/>
      <w:r w:rsid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</w:t>
      </w:r>
      <w:proofErr w:type="gramEnd"/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и 287 (далее – ФГОС-2021).</w:t>
      </w:r>
    </w:p>
    <w:p w:rsidR="00606680" w:rsidRPr="00325A28" w:rsidRDefault="006B24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606680" w:rsidRPr="00325A28" w:rsidRDefault="006B24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рабочей группы</w:t>
      </w:r>
    </w:p>
    <w:p w:rsidR="00606680" w:rsidRPr="00325A28" w:rsidRDefault="006B24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606680" w:rsidRPr="00325A28" w:rsidRDefault="006B24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2.2. Основными задачами рабочей группы являются:</w:t>
      </w:r>
    </w:p>
    <w:p w:rsidR="00606680" w:rsidRPr="00325A28" w:rsidRDefault="006B24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разработка основных образовательных программ НОО </w:t>
      </w:r>
      <w:proofErr w:type="gramStart"/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со ФГОС-2021;</w:t>
      </w:r>
    </w:p>
    <w:p w:rsidR="00606680" w:rsidRPr="00325A28" w:rsidRDefault="006B24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определение условий для реализации ООП НОО и ООП ООО в соответствии со ФГОС-2021;</w:t>
      </w:r>
    </w:p>
    <w:p w:rsidR="00606680" w:rsidRDefault="006B24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нормативной и организационно-правовой базы, регламентирующей деятельность школы по введению </w:t>
      </w:r>
      <w:r>
        <w:rPr>
          <w:rFonts w:hAnsi="Times New Roman" w:cs="Times New Roman"/>
          <w:color w:val="000000"/>
          <w:sz w:val="24"/>
          <w:szCs w:val="24"/>
        </w:rPr>
        <w:t>ФГОС-2021;</w:t>
      </w:r>
    </w:p>
    <w:p w:rsidR="00606680" w:rsidRPr="00325A28" w:rsidRDefault="006B24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606680" w:rsidRPr="00325A28" w:rsidRDefault="006B24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реализация мероприятий, направленных на введение ФГОС-2021;</w:t>
      </w:r>
    </w:p>
    <w:p w:rsidR="00325A28" w:rsidRDefault="00325A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6680" w:rsidRPr="00325A28" w:rsidRDefault="006B24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Функции рабочей группы</w:t>
      </w:r>
    </w:p>
    <w:p w:rsidR="00606680" w:rsidRPr="00325A28" w:rsidRDefault="006B24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3.1. Экспертно-аналитическая:</w:t>
      </w:r>
    </w:p>
    <w:p w:rsidR="00606680" w:rsidRPr="00325A28" w:rsidRDefault="006B24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разработка проектов основных образовательных программ НОО </w:t>
      </w:r>
      <w:proofErr w:type="gramStart"/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и ООО</w:t>
      </w:r>
      <w:proofErr w:type="gramEnd"/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со ФГОС-2021;</w:t>
      </w:r>
    </w:p>
    <w:p w:rsidR="00606680" w:rsidRPr="00325A28" w:rsidRDefault="006B24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анализ и корректировка действующих и </w:t>
      </w:r>
      <w:proofErr w:type="gramStart"/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разработках</w:t>
      </w:r>
      <w:proofErr w:type="gramEnd"/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новых локальных нормативных актов школы в соответствии со ФГОС-2021;</w:t>
      </w:r>
    </w:p>
    <w:p w:rsidR="00606680" w:rsidRPr="00325A28" w:rsidRDefault="006B24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606680" w:rsidRPr="00325A28" w:rsidRDefault="006B24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606680" w:rsidRPr="00325A28" w:rsidRDefault="006B249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анализ информации о результатах мероприятий по введению в школе ФГОС-2021</w:t>
      </w:r>
    </w:p>
    <w:p w:rsidR="00606680" w:rsidRDefault="006B24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Координационно-методическая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06680" w:rsidRPr="00325A28" w:rsidRDefault="006B24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координация деятельности педагогов, работающих с учащимися 1–4-х, 5–9-х классов, в рамках введения ФГОС-2021;</w:t>
      </w:r>
    </w:p>
    <w:p w:rsidR="00606680" w:rsidRPr="00325A28" w:rsidRDefault="006B249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606680" w:rsidRDefault="006B24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06680" w:rsidRPr="00325A28" w:rsidRDefault="006B249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своевременное размещение информации по введению ФГОС-2021 на сайте школы;</w:t>
      </w:r>
    </w:p>
    <w:p w:rsidR="00606680" w:rsidRPr="00325A28" w:rsidRDefault="006B249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разъяснение участникам образовательного процесса перспектив и результатов введения в школе ФГОС-2021.</w:t>
      </w:r>
    </w:p>
    <w:p w:rsidR="00606680" w:rsidRPr="00325A28" w:rsidRDefault="006B24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 обязанности рабочей группы</w:t>
      </w:r>
    </w:p>
    <w:p w:rsidR="00606680" w:rsidRPr="00325A28" w:rsidRDefault="006B24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4.1. В процессе работы рабочая группа имеет право:</w:t>
      </w:r>
    </w:p>
    <w:p w:rsidR="00606680" w:rsidRPr="00325A28" w:rsidRDefault="006B24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запрашивать у работников школы необходимую информацию;</w:t>
      </w:r>
    </w:p>
    <w:p w:rsidR="00606680" w:rsidRPr="00325A28" w:rsidRDefault="006B24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606680" w:rsidRPr="00325A28" w:rsidRDefault="006B24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325A28" w:rsidRDefault="00325A2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06680" w:rsidRPr="00325A28" w:rsidRDefault="006B24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4.2. В процессе работы рабочая группа обязана:</w:t>
      </w:r>
    </w:p>
    <w:p w:rsidR="00606680" w:rsidRPr="00325A28" w:rsidRDefault="006B24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выполнять поручения в срок, установленный директором;</w:t>
      </w:r>
    </w:p>
    <w:p w:rsidR="00606680" w:rsidRDefault="006B24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>
        <w:rPr>
          <w:rFonts w:hAnsi="Times New Roman" w:cs="Times New Roman"/>
          <w:color w:val="000000"/>
          <w:sz w:val="24"/>
          <w:szCs w:val="24"/>
        </w:rPr>
        <w:t>ФГОС-2021;</w:t>
      </w:r>
    </w:p>
    <w:p w:rsidR="00606680" w:rsidRPr="00325A28" w:rsidRDefault="006B24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соблюдать законодательство Российской Федерации и локальные нормативные акты школы;</w:t>
      </w:r>
    </w:p>
    <w:p w:rsidR="00325A28" w:rsidRDefault="00325A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5A28" w:rsidRDefault="00325A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25A28" w:rsidRDefault="00325A2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06680" w:rsidRPr="000F0B06" w:rsidRDefault="006B24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0B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Организация деятельности рабочей группы</w:t>
      </w:r>
    </w:p>
    <w:p w:rsidR="00606680" w:rsidRPr="00325A28" w:rsidRDefault="006B24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606680" w:rsidRPr="00325A28" w:rsidRDefault="006B24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606680" w:rsidRPr="00325A28" w:rsidRDefault="006B24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5.3. Заседания рабочей группы проводятся по мере необходимости, но не реже</w:t>
      </w:r>
      <w:r w:rsid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1 раз в полугодии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06680" w:rsidRPr="00325A28" w:rsidRDefault="006B24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606680" w:rsidRPr="00325A28" w:rsidRDefault="006B24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5.5. Для учета результатов голосования заседание рабочей группы считается правомочным, если на нем присутствует</w:t>
      </w:r>
      <w:r w:rsid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 80 процентов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членов рабочей группы. Результат голосования определяется</w:t>
      </w:r>
      <w:r w:rsid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 большинством </w:t>
      </w: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голосов присутствующих на заседании членов рабочей группы с учетом голосов руководителя рабочей группы и его заместителя.</w:t>
      </w:r>
    </w:p>
    <w:p w:rsidR="00606680" w:rsidRPr="00325A28" w:rsidRDefault="006B24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proofErr w:type="gramStart"/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деятельностью рабочей группы осуществляет руководитель рабочей группы и директор школы.</w:t>
      </w:r>
    </w:p>
    <w:p w:rsidR="00606680" w:rsidRPr="00325A28" w:rsidRDefault="006B24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Делопроизводство</w:t>
      </w:r>
    </w:p>
    <w:p w:rsidR="00606680" w:rsidRPr="00325A28" w:rsidRDefault="006B24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>6.1. Заседание рабочей группы оформляются протоколом.</w:t>
      </w:r>
    </w:p>
    <w:p w:rsidR="00606680" w:rsidRDefault="006B2492">
      <w:pPr>
        <w:rPr>
          <w:rFonts w:hAnsi="Times New Roman" w:cs="Times New Roman"/>
          <w:color w:val="000000"/>
          <w:sz w:val="24"/>
          <w:szCs w:val="24"/>
        </w:rPr>
      </w:pPr>
      <w:r w:rsidRPr="00325A28">
        <w:rPr>
          <w:rFonts w:hAnsi="Times New Roman" w:cs="Times New Roman"/>
          <w:color w:val="000000"/>
          <w:sz w:val="24"/>
          <w:szCs w:val="24"/>
          <w:lang w:val="ru-RU"/>
        </w:rPr>
        <w:t xml:space="preserve">6.2. Протоколы составляет выбранный на заседании член рабочей группы.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Подписывают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протокол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присутствовавшие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заседании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sectPr w:rsidR="00606680" w:rsidSect="00606680">
      <w:pgSz w:w="11907" w:h="16839"/>
      <w:pgMar w:top="1440" w:right="1440" w:bottom="1440" w:left="1440" w:header="720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204" w:rsidRDefault="00B16204">
      <w:pPr>
        <w:spacing w:after="0"/>
      </w:pPr>
      <w:r>
        <w:separator/>
      </w:r>
    </w:p>
  </w:endnote>
  <w:endnote w:type="continuationSeparator" w:id="0">
    <w:p w:rsidR="00B16204" w:rsidRDefault="00B162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204" w:rsidRDefault="00B16204">
      <w:pPr>
        <w:spacing w:after="0"/>
      </w:pPr>
      <w:r>
        <w:separator/>
      </w:r>
    </w:p>
  </w:footnote>
  <w:footnote w:type="continuationSeparator" w:id="0">
    <w:p w:rsidR="00B16204" w:rsidRDefault="00B162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327F"/>
    <w:multiLevelType w:val="hybridMultilevel"/>
    <w:tmpl w:val="DCFC5530"/>
    <w:lvl w:ilvl="0" w:tplc="8D0444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CC8D4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A3CC9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1EA3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18EC46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0ADB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724BD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14E04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C24E5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04B19"/>
    <w:multiLevelType w:val="hybridMultilevel"/>
    <w:tmpl w:val="682AA0AE"/>
    <w:lvl w:ilvl="0" w:tplc="DCE61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80A4C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03A06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AE4D9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5428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81019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3F8DA5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C3A8F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87A764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078A0"/>
    <w:multiLevelType w:val="hybridMultilevel"/>
    <w:tmpl w:val="DC7ABCA8"/>
    <w:lvl w:ilvl="0" w:tplc="0C00A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9B227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4684C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D7E986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124AD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498D4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22ED7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4BA48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4E26B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B26844"/>
    <w:multiLevelType w:val="hybridMultilevel"/>
    <w:tmpl w:val="7A0CB7DE"/>
    <w:lvl w:ilvl="0" w:tplc="5E2AF0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B4AB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52C11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F01E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37E045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C0B2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A4CF5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232143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7105D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6D6D98"/>
    <w:multiLevelType w:val="hybridMultilevel"/>
    <w:tmpl w:val="614C03AA"/>
    <w:lvl w:ilvl="0" w:tplc="ED4C42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64A05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B4E78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B16D5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DA69C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69003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45C1F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ECA24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B64F2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817D55"/>
    <w:multiLevelType w:val="hybridMultilevel"/>
    <w:tmpl w:val="D6E24106"/>
    <w:lvl w:ilvl="0" w:tplc="FB7E9D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58E8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FE07D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766D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8C4A3E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144FA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638BD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26B77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2AEC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764176"/>
    <w:multiLevelType w:val="hybridMultilevel"/>
    <w:tmpl w:val="4ED47B4A"/>
    <w:lvl w:ilvl="0" w:tplc="66C2AF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57693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D4AF1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60A7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3089D9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3602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32C912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7267CD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2E3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92"/>
    <w:rsid w:val="000F0B06"/>
    <w:rsid w:val="00325A28"/>
    <w:rsid w:val="00606680"/>
    <w:rsid w:val="006B2492"/>
    <w:rsid w:val="00B1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0668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0668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0668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60668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0668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0668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0668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0668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0668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0668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0668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0668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0668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0668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0668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0668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06680"/>
    <w:pPr>
      <w:ind w:left="720"/>
      <w:contextualSpacing/>
    </w:pPr>
  </w:style>
  <w:style w:type="paragraph" w:styleId="a4">
    <w:name w:val="No Spacing"/>
    <w:uiPriority w:val="1"/>
    <w:qFormat/>
    <w:rsid w:val="00606680"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rsid w:val="0060668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0668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0668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0668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0668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0668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066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0668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606680"/>
    <w:pPr>
      <w:tabs>
        <w:tab w:val="center" w:pos="7143"/>
        <w:tab w:val="right" w:pos="14287"/>
      </w:tabs>
      <w:spacing w:after="0"/>
    </w:pPr>
  </w:style>
  <w:style w:type="character" w:customStyle="1" w:styleId="HeaderChar">
    <w:name w:val="Header Char"/>
    <w:basedOn w:val="a0"/>
    <w:link w:val="1"/>
    <w:uiPriority w:val="99"/>
    <w:rsid w:val="00606680"/>
  </w:style>
  <w:style w:type="paragraph" w:customStyle="1" w:styleId="10">
    <w:name w:val="Нижний колонтитул1"/>
    <w:basedOn w:val="a"/>
    <w:link w:val="CaptionChar"/>
    <w:uiPriority w:val="99"/>
    <w:unhideWhenUsed/>
    <w:rsid w:val="00606680"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  <w:rsid w:val="00606680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60668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606680"/>
  </w:style>
  <w:style w:type="table" w:styleId="ab">
    <w:name w:val="Table Grid"/>
    <w:basedOn w:val="a1"/>
    <w:uiPriority w:val="59"/>
    <w:rsid w:val="00606680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06680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606680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rsid w:val="00606680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06680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rsid w:val="00606680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rsid w:val="00606680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606680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606680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606680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606680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606680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606680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606680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06680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606680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606680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606680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606680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606680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606680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06680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06680"/>
    <w:pPr>
      <w:spacing w:after="0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06680"/>
    <w:pPr>
      <w:spacing w:after="0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06680"/>
    <w:pPr>
      <w:spacing w:after="0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06680"/>
    <w:pPr>
      <w:spacing w:after="0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60668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0668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06680"/>
    <w:rPr>
      <w:sz w:val="18"/>
    </w:rPr>
  </w:style>
  <w:style w:type="character" w:styleId="af">
    <w:name w:val="footnote reference"/>
    <w:basedOn w:val="a0"/>
    <w:uiPriority w:val="99"/>
    <w:unhideWhenUsed/>
    <w:rsid w:val="0060668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06680"/>
    <w:pPr>
      <w:spacing w:after="0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06680"/>
    <w:rPr>
      <w:sz w:val="20"/>
    </w:rPr>
  </w:style>
  <w:style w:type="character" w:styleId="af2">
    <w:name w:val="endnote reference"/>
    <w:basedOn w:val="a0"/>
    <w:uiPriority w:val="99"/>
    <w:semiHidden/>
    <w:unhideWhenUsed/>
    <w:rsid w:val="0060668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06680"/>
    <w:pPr>
      <w:spacing w:after="57"/>
    </w:pPr>
  </w:style>
  <w:style w:type="paragraph" w:styleId="22">
    <w:name w:val="toc 2"/>
    <w:basedOn w:val="a"/>
    <w:next w:val="a"/>
    <w:uiPriority w:val="39"/>
    <w:unhideWhenUsed/>
    <w:rsid w:val="0060668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0668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0668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0668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0668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0668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0668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06680"/>
    <w:pPr>
      <w:spacing w:after="57"/>
      <w:ind w:left="2268"/>
    </w:pPr>
  </w:style>
  <w:style w:type="paragraph" w:styleId="af3">
    <w:name w:val="TOC Heading"/>
    <w:uiPriority w:val="39"/>
    <w:unhideWhenUsed/>
    <w:rsid w:val="00606680"/>
  </w:style>
  <w:style w:type="paragraph" w:styleId="af4">
    <w:name w:val="table of figures"/>
    <w:basedOn w:val="a"/>
    <w:next w:val="a"/>
    <w:uiPriority w:val="99"/>
    <w:unhideWhenUsed/>
    <w:rsid w:val="00606680"/>
    <w:pPr>
      <w:spacing w:after="0" w:afterAutospacing="0"/>
    </w:p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60668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a0"/>
    <w:link w:val="110"/>
    <w:uiPriority w:val="9"/>
    <w:rsid w:val="0060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0668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606680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0668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606680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0668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606680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0668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606680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0668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606680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0668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60668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0668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606680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0668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60668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606680"/>
    <w:pPr>
      <w:ind w:left="720"/>
      <w:contextualSpacing/>
    </w:pPr>
  </w:style>
  <w:style w:type="paragraph" w:styleId="a4">
    <w:name w:val="No Spacing"/>
    <w:uiPriority w:val="1"/>
    <w:qFormat/>
    <w:rsid w:val="00606680"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rsid w:val="0060668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60668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0668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60668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0668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0668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0668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0668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606680"/>
    <w:pPr>
      <w:tabs>
        <w:tab w:val="center" w:pos="7143"/>
        <w:tab w:val="right" w:pos="14287"/>
      </w:tabs>
      <w:spacing w:after="0"/>
    </w:pPr>
  </w:style>
  <w:style w:type="character" w:customStyle="1" w:styleId="HeaderChar">
    <w:name w:val="Header Char"/>
    <w:basedOn w:val="a0"/>
    <w:link w:val="1"/>
    <w:uiPriority w:val="99"/>
    <w:rsid w:val="00606680"/>
  </w:style>
  <w:style w:type="paragraph" w:customStyle="1" w:styleId="10">
    <w:name w:val="Нижний колонтитул1"/>
    <w:basedOn w:val="a"/>
    <w:link w:val="CaptionChar"/>
    <w:uiPriority w:val="99"/>
    <w:unhideWhenUsed/>
    <w:rsid w:val="00606680"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  <w:rsid w:val="00606680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60668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606680"/>
  </w:style>
  <w:style w:type="table" w:styleId="ab">
    <w:name w:val="Table Grid"/>
    <w:basedOn w:val="a1"/>
    <w:uiPriority w:val="59"/>
    <w:rsid w:val="00606680"/>
    <w:pPr>
      <w:spacing w:after="0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606680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606680"/>
    <w:pPr>
      <w:spacing w:after="0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rsid w:val="00606680"/>
    <w:pPr>
      <w:spacing w:after="0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06680"/>
    <w:pPr>
      <w:spacing w:after="0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rsid w:val="00606680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rsid w:val="00606680"/>
    <w:pPr>
      <w:spacing w:after="0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606680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606680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606680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606680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606680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606680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606680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06680"/>
    <w:pPr>
      <w:spacing w:after="0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06680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606680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606680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606680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606680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606680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606680"/>
    <w:pPr>
      <w:spacing w:after="0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06680"/>
    <w:pPr>
      <w:spacing w:after="0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06680"/>
    <w:pPr>
      <w:spacing w:after="0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06680"/>
    <w:pPr>
      <w:spacing w:after="0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06680"/>
    <w:pPr>
      <w:spacing w:after="0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06680"/>
    <w:pPr>
      <w:spacing w:after="0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606680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06680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60668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06680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06680"/>
    <w:rPr>
      <w:sz w:val="18"/>
    </w:rPr>
  </w:style>
  <w:style w:type="character" w:styleId="af">
    <w:name w:val="footnote reference"/>
    <w:basedOn w:val="a0"/>
    <w:uiPriority w:val="99"/>
    <w:unhideWhenUsed/>
    <w:rsid w:val="0060668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06680"/>
    <w:pPr>
      <w:spacing w:after="0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06680"/>
    <w:rPr>
      <w:sz w:val="20"/>
    </w:rPr>
  </w:style>
  <w:style w:type="character" w:styleId="af2">
    <w:name w:val="endnote reference"/>
    <w:basedOn w:val="a0"/>
    <w:uiPriority w:val="99"/>
    <w:semiHidden/>
    <w:unhideWhenUsed/>
    <w:rsid w:val="0060668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06680"/>
    <w:pPr>
      <w:spacing w:after="57"/>
    </w:pPr>
  </w:style>
  <w:style w:type="paragraph" w:styleId="22">
    <w:name w:val="toc 2"/>
    <w:basedOn w:val="a"/>
    <w:next w:val="a"/>
    <w:uiPriority w:val="39"/>
    <w:unhideWhenUsed/>
    <w:rsid w:val="0060668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0668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0668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0668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0668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0668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0668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06680"/>
    <w:pPr>
      <w:spacing w:after="57"/>
      <w:ind w:left="2268"/>
    </w:pPr>
  </w:style>
  <w:style w:type="paragraph" w:styleId="af3">
    <w:name w:val="TOC Heading"/>
    <w:uiPriority w:val="39"/>
    <w:unhideWhenUsed/>
    <w:rsid w:val="00606680"/>
  </w:style>
  <w:style w:type="paragraph" w:styleId="af4">
    <w:name w:val="table of figures"/>
    <w:basedOn w:val="a"/>
    <w:next w:val="a"/>
    <w:uiPriority w:val="99"/>
    <w:unhideWhenUsed/>
    <w:rsid w:val="00606680"/>
    <w:pPr>
      <w:spacing w:after="0" w:afterAutospacing="0"/>
    </w:p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606680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a0"/>
    <w:link w:val="110"/>
    <w:uiPriority w:val="9"/>
    <w:rsid w:val="006066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2;&#1072;&#1073;&#1080;&#1085;&#1077;&#1090;%20&#1048;&#1050;&#1058;\Desktop\&#1085;&#1086;&#1074;&#1099;&#1081;%20&#1092;&#1075;&#1086;&#1089;%2022\&#1055;&#1088;&#1080;&#1082;&#1072;&#1079;_&#1086;_&#1074;&#1074;&#1086;&#1076;&#1077;_&#1086;&#1073;&#1091;&#1095;&#1077;&#1085;&#1080;&#1103;_&#1087;&#1086;_&#1060;&#1043;&#1054;&#1057;-2021_&#1080;_&#1088;&#1072;&#1073;&#1086;&#1095;&#1077;&#1081;_&#1075;&#1088;&#1091;&#1087;&#1087;&#107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Приказ_о_вводе_обучения_по_ФГОС-2021_и_рабочей_группе</Template>
  <TotalTime>1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ИКТ</dc:creator>
  <dc:description>Подготовлено экспертами Актион-МЦФЭР</dc:description>
  <cp:lastModifiedBy>ШКОЛА</cp:lastModifiedBy>
  <cp:revision>2</cp:revision>
  <dcterms:created xsi:type="dcterms:W3CDTF">2022-05-06T06:00:00Z</dcterms:created>
  <dcterms:modified xsi:type="dcterms:W3CDTF">2022-05-06T06:00:00Z</dcterms:modified>
</cp:coreProperties>
</file>