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7A" w:rsidRDefault="004E577A" w:rsidP="00E42C94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ИГРА-ВИКТОРИНА</w:t>
      </w:r>
    </w:p>
    <w:p w:rsidR="004E577A" w:rsidRDefault="004E577A" w:rsidP="00D90921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 ОПАСНОСТЯМ ГОТОВЫ!»</w:t>
      </w:r>
    </w:p>
    <w:p w:rsidR="004E577A" w:rsidRDefault="004E577A" w:rsidP="00D90921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Педагог-организатор: Козлов Михаил Степанович</w:t>
      </w:r>
    </w:p>
    <w:p w:rsidR="004E577A" w:rsidRDefault="004E577A" w:rsidP="00D90921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:rsidR="004E577A" w:rsidRDefault="004E577A" w:rsidP="00D90921">
      <w:pPr>
        <w:tabs>
          <w:tab w:val="left" w:pos="426"/>
        </w:tabs>
        <w:spacing w:line="360" w:lineRule="auto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контроль знаний, умений и навыков  по темам «Чрезвычайные ситуации природного и техногенного характера. Правила поведения в чрезвычайных ситуациях»</w:t>
      </w:r>
    </w:p>
    <w:p w:rsidR="004E577A" w:rsidRDefault="004E577A" w:rsidP="00D90921">
      <w:pPr>
        <w:tabs>
          <w:tab w:val="left" w:pos="426"/>
        </w:tabs>
        <w:spacing w:line="360" w:lineRule="auto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Материальное обеспечение:</w:t>
      </w:r>
      <w:r>
        <w:rPr>
          <w:sz w:val="28"/>
          <w:szCs w:val="28"/>
        </w:rPr>
        <w:t xml:space="preserve"> карточки с заданиями, плакаты «Правила поведения при пожаре», «Первичные средства пожаротушения», фотографии чрезвычайных ситуаций природного и техногенного характера.</w:t>
      </w:r>
    </w:p>
    <w:p w:rsidR="004E577A" w:rsidRDefault="004E577A" w:rsidP="00D90921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4E577A" w:rsidRDefault="004E577A" w:rsidP="00D90921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ИГРЫ</w:t>
      </w:r>
    </w:p>
    <w:p w:rsidR="004E577A" w:rsidRPr="00CA68A4" w:rsidRDefault="004E577A" w:rsidP="00CA68A4">
      <w:pPr>
        <w:pStyle w:val="ListParagraph"/>
        <w:numPr>
          <w:ilvl w:val="0"/>
          <w:numId w:val="9"/>
        </w:numPr>
        <w:tabs>
          <w:tab w:val="left" w:pos="142"/>
          <w:tab w:val="left" w:pos="426"/>
          <w:tab w:val="left" w:pos="851"/>
        </w:tabs>
        <w:spacing w:line="360" w:lineRule="auto"/>
        <w:rPr>
          <w:b/>
          <w:sz w:val="28"/>
          <w:szCs w:val="28"/>
        </w:rPr>
      </w:pPr>
      <w:r w:rsidRPr="00CA68A4">
        <w:rPr>
          <w:b/>
          <w:sz w:val="28"/>
          <w:szCs w:val="28"/>
        </w:rPr>
        <w:t>Приветствие команд</w:t>
      </w:r>
    </w:p>
    <w:p w:rsidR="004E577A" w:rsidRPr="00EB3097" w:rsidRDefault="004E577A" w:rsidP="00EB3097">
      <w:pPr>
        <w:tabs>
          <w:tab w:val="left" w:pos="142"/>
          <w:tab w:val="left" w:pos="426"/>
          <w:tab w:val="left" w:pos="851"/>
        </w:tabs>
        <w:spacing w:line="360" w:lineRule="auto"/>
        <w:rPr>
          <w:b/>
          <w:sz w:val="28"/>
          <w:szCs w:val="28"/>
        </w:rPr>
      </w:pPr>
      <w:r w:rsidRPr="00EB3097">
        <w:rPr>
          <w:i/>
          <w:iCs/>
          <w:color w:val="000000"/>
          <w:sz w:val="28"/>
          <w:szCs w:val="28"/>
        </w:rPr>
        <w:t xml:space="preserve">На экране проходят документальные кадры войны, стихийных бедствий, аварий, катастроф. </w:t>
      </w:r>
    </w:p>
    <w:p w:rsidR="004E577A" w:rsidRPr="008D17DA" w:rsidRDefault="004E577A" w:rsidP="008D17DA">
      <w:pPr>
        <w:pStyle w:val="NormalWeb"/>
        <w:rPr>
          <w:sz w:val="28"/>
          <w:szCs w:val="28"/>
        </w:rPr>
      </w:pPr>
      <w:r w:rsidRPr="008D17DA">
        <w:rPr>
          <w:sz w:val="28"/>
          <w:szCs w:val="28"/>
        </w:rPr>
        <w:t>Люди считают естественным постоянный рост уровня жизни, комфорта и безопасности благодаря своему труду и активной деятельности общества по преобразованию окружающей среды. Наиболее общими критериями прогресса человечества принято считать степень овладения обществом стихийными силами природы и степень освобождения людей от социально-политического неравенства и духовной неразвитости.</w:t>
      </w:r>
    </w:p>
    <w:p w:rsidR="004E577A" w:rsidRPr="008D17DA" w:rsidRDefault="004E577A" w:rsidP="008D17DA">
      <w:pPr>
        <w:pStyle w:val="NormalWeb"/>
        <w:rPr>
          <w:sz w:val="28"/>
          <w:szCs w:val="28"/>
        </w:rPr>
      </w:pPr>
      <w:r w:rsidRPr="008D17DA">
        <w:rPr>
          <w:sz w:val="28"/>
          <w:szCs w:val="28"/>
        </w:rPr>
        <w:t>Преобразующая жизнедеятельность, как правило, несет с собой возникновение новых опасностей, причем с увеличением размеров преобразований растут масштабы опасностей. Под жизнедеятельностью следует понимать длительную деятельность одного человека или суммарную деятельность многих людей (общества), если в итоге этой деятельности получается заметное целенаправленное преобразование окружающей среды.</w:t>
      </w:r>
    </w:p>
    <w:p w:rsidR="004E577A" w:rsidRDefault="004E577A" w:rsidP="008D17DA">
      <w:pPr>
        <w:pStyle w:val="NormalWeb"/>
        <w:rPr>
          <w:sz w:val="28"/>
          <w:szCs w:val="28"/>
        </w:rPr>
      </w:pPr>
      <w:r w:rsidRPr="008D17DA">
        <w:rPr>
          <w:sz w:val="28"/>
          <w:szCs w:val="28"/>
        </w:rPr>
        <w:t>В последние десятилетия ситуация на планете резко изменилась: опасности от жизнедеятельности человечества внезапно приобрели совершенно небывалый прежде глобальный характер. При этом в опасности находится не только человечество, но и окружающая среда, природа. Наступила новая фаза в развитии цивилизации, в которой первой и главной целью людей должно стать уже не столько удовлетворение непрерывно растущих материальных потребностей, как было всегда до сих пор, сколько всестороннее обеспечение безопасности своей жизнедеятельности.</w:t>
      </w:r>
    </w:p>
    <w:p w:rsidR="004E577A" w:rsidRPr="004A3976" w:rsidRDefault="004E577A" w:rsidP="004A397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A3976">
        <w:rPr>
          <w:color w:val="000000"/>
          <w:sz w:val="28"/>
          <w:szCs w:val="28"/>
        </w:rPr>
        <w:t>Землетрясение – одно из самых страшных стихийных бедствий. Землетрясение в Армении 7 декабря 1988 года унесло жизни 25 тысяч человек. Землетрясение в Иране 1990 года унесло более 50 тысяч человеческих жизней.</w:t>
      </w:r>
    </w:p>
    <w:p w:rsidR="004E577A" w:rsidRPr="00EB3097" w:rsidRDefault="004E577A" w:rsidP="00EB309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B3097">
        <w:rPr>
          <w:color w:val="000000"/>
          <w:sz w:val="28"/>
          <w:szCs w:val="28"/>
        </w:rPr>
        <w:t>Ураганы, наводнения, смерчи, пожары являются причиной ежегодной гибели сотен тысяч людей. Человек не бережет свою планету, и она мстит ему за это.</w:t>
      </w:r>
    </w:p>
    <w:p w:rsidR="004E577A" w:rsidRPr="00EB3097" w:rsidRDefault="004E577A" w:rsidP="00EB309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B3097">
        <w:rPr>
          <w:color w:val="000000"/>
          <w:sz w:val="28"/>
          <w:szCs w:val="28"/>
        </w:rPr>
        <w:t>30% добываемой энергии человек использует для своих нужд, а 70% идут на нагрев атмосферы, нарушая тепловой баланс Земли.</w:t>
      </w:r>
    </w:p>
    <w:p w:rsidR="004E577A" w:rsidRPr="00EB3097" w:rsidRDefault="004E577A" w:rsidP="00EB309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B3097">
        <w:rPr>
          <w:color w:val="000000"/>
          <w:sz w:val="28"/>
          <w:szCs w:val="28"/>
        </w:rPr>
        <w:t>На территории России расположено более 24 тысяч предприятий, выбрасывающих вредные вещества в атмосферу и водоемы.</w:t>
      </w:r>
    </w:p>
    <w:p w:rsidR="004E577A" w:rsidRPr="00EB3097" w:rsidRDefault="004E577A" w:rsidP="00EB309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B3097">
        <w:rPr>
          <w:color w:val="000000"/>
          <w:sz w:val="28"/>
          <w:szCs w:val="28"/>
        </w:rPr>
        <w:t xml:space="preserve">Ежегодная убыль кислорода из земной атмосферы – 10 млрд. тонн. </w:t>
      </w:r>
    </w:p>
    <w:p w:rsidR="004E577A" w:rsidRPr="00EB3097" w:rsidRDefault="004E577A" w:rsidP="00EB309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B3097">
        <w:rPr>
          <w:color w:val="000000"/>
          <w:sz w:val="28"/>
          <w:szCs w:val="28"/>
        </w:rPr>
        <w:t>Если убыль пойдет такими же темпами, то через 100лет исчезнут две трети атмосферного кислорода.</w:t>
      </w:r>
    </w:p>
    <w:p w:rsidR="004E577A" w:rsidRPr="00EB3097" w:rsidRDefault="004E577A" w:rsidP="00EB309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B3097">
        <w:rPr>
          <w:color w:val="000000"/>
          <w:sz w:val="28"/>
          <w:szCs w:val="28"/>
        </w:rPr>
        <w:t xml:space="preserve">Тропический лес – «легкие» Земли, уничтожен на 40%. Вырубка его продолжается со скоростью более </w:t>
      </w:r>
      <w:smartTag w:uri="urn:schemas-microsoft-com:office:smarttags" w:element="metricconverter">
        <w:smartTagPr>
          <w:attr w:name="ProductID" w:val="20 гектаров"/>
        </w:smartTagPr>
        <w:r w:rsidRPr="00EB3097">
          <w:rPr>
            <w:color w:val="000000"/>
            <w:sz w:val="28"/>
            <w:szCs w:val="28"/>
          </w:rPr>
          <w:t>20 гектаров</w:t>
        </w:r>
      </w:smartTag>
      <w:r w:rsidRPr="00EB3097">
        <w:rPr>
          <w:color w:val="000000"/>
          <w:sz w:val="28"/>
          <w:szCs w:val="28"/>
        </w:rPr>
        <w:t xml:space="preserve"> в минуту.</w:t>
      </w:r>
    </w:p>
    <w:p w:rsidR="004E577A" w:rsidRPr="00EB3097" w:rsidRDefault="004E577A" w:rsidP="00EB309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B3097">
        <w:rPr>
          <w:color w:val="000000"/>
          <w:sz w:val="28"/>
          <w:szCs w:val="28"/>
        </w:rPr>
        <w:t>В настоящее время более 70 млн. людей дышат воздухом, насыщенным опасными для здоровья веществами. В окружающую человека среду введено около 4 млн. химических соединений. По экологии Киров занимает 59 место в России. Ежегодно в городе выбрасывается в атмосферу более 110 тысяч тонн вредных веществ.</w:t>
      </w:r>
    </w:p>
    <w:p w:rsidR="004E577A" w:rsidRDefault="004E577A" w:rsidP="00EB3097">
      <w:pPr>
        <w:spacing w:before="100" w:beforeAutospacing="1" w:after="100" w:afterAutospacing="1"/>
        <w:rPr>
          <w:color w:val="000000"/>
        </w:rPr>
      </w:pPr>
      <w:r w:rsidRPr="00EB3097">
        <w:rPr>
          <w:color w:val="000000"/>
          <w:sz w:val="28"/>
          <w:szCs w:val="28"/>
        </w:rPr>
        <w:t xml:space="preserve">Средняя продолжительность жизни в России одна из самых низких в Европе: для мужчин – 57 лет, для женщин – 67 лет.  </w:t>
      </w:r>
    </w:p>
    <w:p w:rsidR="004E577A" w:rsidRDefault="004E577A" w:rsidP="00EB3097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на фоне всех этих опасных для нашей жизнедеятельности  явлений мы должны обладать определенными знаниями в области безопасности жизнедеятельности, которые помогут нам их пережить.</w:t>
      </w:r>
    </w:p>
    <w:p w:rsidR="004E577A" w:rsidRDefault="004E577A" w:rsidP="00EB3097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</w:t>
      </w:r>
      <w:r w:rsidRPr="00B267BD">
        <w:rPr>
          <w:color w:val="000000"/>
          <w:sz w:val="28"/>
          <w:szCs w:val="28"/>
        </w:rPr>
        <w:t xml:space="preserve">переходим от слов к делу. </w:t>
      </w:r>
    </w:p>
    <w:p w:rsidR="004E577A" w:rsidRDefault="004E577A" w:rsidP="004D79F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игра будет включать несколько</w:t>
      </w:r>
      <w:r w:rsidRPr="00EB3097">
        <w:rPr>
          <w:color w:val="000000"/>
          <w:sz w:val="28"/>
          <w:szCs w:val="28"/>
        </w:rPr>
        <w:t xml:space="preserve"> раундов. О готовности к ответу </w:t>
      </w:r>
      <w:r>
        <w:rPr>
          <w:color w:val="000000"/>
          <w:sz w:val="28"/>
          <w:szCs w:val="28"/>
        </w:rPr>
        <w:t>капитан команды</w:t>
      </w:r>
      <w:r w:rsidRPr="00EB3097">
        <w:rPr>
          <w:color w:val="000000"/>
          <w:sz w:val="28"/>
          <w:szCs w:val="28"/>
        </w:rPr>
        <w:t xml:space="preserve"> долж</w:t>
      </w:r>
      <w:r>
        <w:rPr>
          <w:color w:val="000000"/>
          <w:sz w:val="28"/>
          <w:szCs w:val="28"/>
        </w:rPr>
        <w:t>ен</w:t>
      </w:r>
      <w:r w:rsidRPr="00EB3097">
        <w:rPr>
          <w:color w:val="000000"/>
          <w:sz w:val="28"/>
          <w:szCs w:val="28"/>
        </w:rPr>
        <w:t xml:space="preserve"> сигнализировать поднятием </w:t>
      </w:r>
      <w:r>
        <w:rPr>
          <w:color w:val="000000"/>
          <w:sz w:val="28"/>
          <w:szCs w:val="28"/>
        </w:rPr>
        <w:t>руки</w:t>
      </w:r>
      <w:r w:rsidRPr="00EB3097">
        <w:rPr>
          <w:color w:val="000000"/>
          <w:sz w:val="28"/>
          <w:szCs w:val="28"/>
        </w:rPr>
        <w:t>.Время на обсуждение одна минута.</w:t>
      </w:r>
      <w:r>
        <w:rPr>
          <w:color w:val="000000"/>
          <w:sz w:val="28"/>
          <w:szCs w:val="28"/>
        </w:rPr>
        <w:t xml:space="preserve"> За каждый правильный ответ команда зарабатывает один балл. А судить команды будет жюри (_____________________________________________________).</w:t>
      </w:r>
    </w:p>
    <w:p w:rsidR="004E577A" w:rsidRDefault="004E577A" w:rsidP="004D79F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4E577A" w:rsidRDefault="004E577A" w:rsidP="004D79F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4E577A" w:rsidRPr="004D79F5" w:rsidRDefault="004E577A" w:rsidP="004D79F5">
      <w:pPr>
        <w:spacing w:before="100" w:beforeAutospacing="1" w:after="100" w:afterAutospacing="1"/>
        <w:rPr>
          <w:color w:val="000000"/>
          <w:sz w:val="28"/>
          <w:szCs w:val="28"/>
        </w:rPr>
      </w:pPr>
      <w:bookmarkStart w:id="0" w:name="_GoBack"/>
      <w:bookmarkEnd w:id="0"/>
    </w:p>
    <w:p w:rsidR="004E577A" w:rsidRPr="000B4367" w:rsidRDefault="004E577A" w:rsidP="000B4367">
      <w:pPr>
        <w:pStyle w:val="ListParagraph"/>
        <w:numPr>
          <w:ilvl w:val="0"/>
          <w:numId w:val="11"/>
        </w:numPr>
        <w:tabs>
          <w:tab w:val="left" w:pos="426"/>
        </w:tabs>
        <w:spacing w:line="360" w:lineRule="auto"/>
        <w:rPr>
          <w:sz w:val="28"/>
          <w:szCs w:val="28"/>
        </w:rPr>
      </w:pPr>
      <w:r w:rsidRPr="000B4367">
        <w:rPr>
          <w:b/>
          <w:sz w:val="28"/>
          <w:szCs w:val="28"/>
        </w:rPr>
        <w:t>Разминка.</w:t>
      </w:r>
    </w:p>
    <w:p w:rsidR="004E577A" w:rsidRDefault="004E577A" w:rsidP="00D90921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 первый конкурс называется «Разминка».</w:t>
      </w:r>
    </w:p>
    <w:p w:rsidR="004E577A" w:rsidRDefault="004E577A" w:rsidP="00D90921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Участники по очереди отвечают на вопросы. Команда, которой задают вопрос, должна как можно быстрее дать правильный и полный ответ. Если команда не справляется с заданием, вопрос переходит к соперникам.</w:t>
      </w:r>
    </w:p>
    <w:p w:rsidR="004E577A" w:rsidRPr="00C47336" w:rsidRDefault="004E577A" w:rsidP="00C47336">
      <w:pPr>
        <w:tabs>
          <w:tab w:val="left" w:pos="426"/>
          <w:tab w:val="left" w:pos="207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командам до «разминки». </w:t>
      </w:r>
      <w:r w:rsidRPr="00EB3097">
        <w:rPr>
          <w:color w:val="000000"/>
          <w:sz w:val="28"/>
          <w:szCs w:val="28"/>
        </w:rPr>
        <w:t>Ребята, назовите основные виды экстремальных ситуации в природе:</w:t>
      </w:r>
    </w:p>
    <w:p w:rsidR="004E577A" w:rsidRPr="00EB3097" w:rsidRDefault="004E577A" w:rsidP="00EB3097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 w:rsidRPr="00EB3097">
        <w:rPr>
          <w:color w:val="000000"/>
          <w:sz w:val="28"/>
          <w:szCs w:val="28"/>
        </w:rPr>
        <w:t>Смена климатогеографических условий</w:t>
      </w:r>
    </w:p>
    <w:p w:rsidR="004E577A" w:rsidRPr="00EB3097" w:rsidRDefault="004E577A" w:rsidP="00EB3097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 w:rsidRPr="00EB3097">
        <w:rPr>
          <w:color w:val="000000"/>
          <w:sz w:val="28"/>
          <w:szCs w:val="28"/>
        </w:rPr>
        <w:t>Резкое изменение природных условий</w:t>
      </w:r>
    </w:p>
    <w:p w:rsidR="004E577A" w:rsidRPr="00EB3097" w:rsidRDefault="004E577A" w:rsidP="00EB3097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 w:rsidRPr="00EB3097">
        <w:rPr>
          <w:color w:val="000000"/>
          <w:sz w:val="28"/>
          <w:szCs w:val="28"/>
        </w:rPr>
        <w:t xml:space="preserve">Заболевание или повреждения организма человека, требующие </w:t>
      </w:r>
    </w:p>
    <w:p w:rsidR="004E577A" w:rsidRPr="00EB3097" w:rsidRDefault="004E577A" w:rsidP="00EB3097">
      <w:pPr>
        <w:pStyle w:val="ListParagraph"/>
        <w:rPr>
          <w:color w:val="000000"/>
          <w:sz w:val="28"/>
          <w:szCs w:val="28"/>
        </w:rPr>
      </w:pPr>
      <w:r w:rsidRPr="00EB3097">
        <w:rPr>
          <w:color w:val="000000"/>
          <w:sz w:val="28"/>
          <w:szCs w:val="28"/>
        </w:rPr>
        <w:t>экстренной медицинской помощи</w:t>
      </w:r>
    </w:p>
    <w:p w:rsidR="004E577A" w:rsidRPr="00EB3097" w:rsidRDefault="004E577A" w:rsidP="00EB3097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 w:rsidRPr="00EB3097">
        <w:rPr>
          <w:color w:val="000000"/>
          <w:sz w:val="28"/>
          <w:szCs w:val="28"/>
        </w:rPr>
        <w:t>Вынужденное автономное существование</w:t>
      </w:r>
    </w:p>
    <w:p w:rsidR="004E577A" w:rsidRPr="008D17DA" w:rsidRDefault="004E577A" w:rsidP="00EB3097">
      <w:pPr>
        <w:rPr>
          <w:color w:val="000000"/>
        </w:rPr>
      </w:pPr>
      <w:r>
        <w:rPr>
          <w:color w:val="000000"/>
        </w:rPr>
        <w:t>  </w:t>
      </w:r>
    </w:p>
    <w:p w:rsidR="004E577A" w:rsidRDefault="004E577A" w:rsidP="00EB3097">
      <w:pPr>
        <w:rPr>
          <w:b/>
          <w:i/>
          <w:sz w:val="28"/>
          <w:szCs w:val="28"/>
        </w:rPr>
      </w:pPr>
    </w:p>
    <w:p w:rsidR="004E577A" w:rsidRPr="00EB3097" w:rsidRDefault="004E577A" w:rsidP="00EB3097">
      <w:pPr>
        <w:rPr>
          <w:color w:val="000000"/>
        </w:rPr>
      </w:pPr>
      <w:r>
        <w:rPr>
          <w:b/>
          <w:i/>
          <w:sz w:val="28"/>
          <w:szCs w:val="28"/>
        </w:rPr>
        <w:t>Вопросы первой команде:</w:t>
      </w:r>
    </w:p>
    <w:p w:rsidR="004E577A" w:rsidRDefault="004E577A" w:rsidP="00C47336">
      <w:pPr>
        <w:tabs>
          <w:tab w:val="left" w:pos="426"/>
        </w:tabs>
        <w:rPr>
          <w:sz w:val="28"/>
          <w:szCs w:val="28"/>
        </w:rPr>
      </w:pPr>
    </w:p>
    <w:p w:rsidR="004E577A" w:rsidRDefault="004E577A" w:rsidP="00C47336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1. Назовите причины аварий на предприятиях. </w:t>
      </w:r>
      <w:r>
        <w:rPr>
          <w:i/>
          <w:sz w:val="28"/>
          <w:szCs w:val="28"/>
        </w:rPr>
        <w:t>(стихийные бедствия, износ оборудования, теракт, ошибки персонала и т. д.)</w:t>
      </w:r>
    </w:p>
    <w:p w:rsidR="004E577A" w:rsidRDefault="004E577A" w:rsidP="00C47336">
      <w:pPr>
        <w:tabs>
          <w:tab w:val="left" w:pos="426"/>
        </w:tabs>
        <w:rPr>
          <w:sz w:val="28"/>
          <w:szCs w:val="28"/>
        </w:rPr>
      </w:pPr>
    </w:p>
    <w:p w:rsidR="004E577A" w:rsidRDefault="004E577A" w:rsidP="00C47336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2. В чем измеряется доза радиоактивного облучения? </w:t>
      </w:r>
      <w:r>
        <w:rPr>
          <w:i/>
          <w:sz w:val="28"/>
          <w:szCs w:val="28"/>
        </w:rPr>
        <w:t>(в рентгенах)</w:t>
      </w:r>
    </w:p>
    <w:p w:rsidR="004E577A" w:rsidRDefault="004E577A" w:rsidP="00C47336">
      <w:pPr>
        <w:tabs>
          <w:tab w:val="left" w:pos="426"/>
        </w:tabs>
        <w:rPr>
          <w:sz w:val="28"/>
          <w:szCs w:val="28"/>
        </w:rPr>
      </w:pPr>
    </w:p>
    <w:p w:rsidR="004E577A" w:rsidRDefault="004E577A" w:rsidP="00C47336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3. Пары, какого вещества являются наиболее токсичными? </w:t>
      </w:r>
      <w:r>
        <w:rPr>
          <w:i/>
          <w:sz w:val="28"/>
          <w:szCs w:val="28"/>
        </w:rPr>
        <w:t>(пары ртути)</w:t>
      </w:r>
    </w:p>
    <w:p w:rsidR="004E577A" w:rsidRDefault="004E577A" w:rsidP="00C47336">
      <w:pPr>
        <w:tabs>
          <w:tab w:val="left" w:pos="426"/>
        </w:tabs>
        <w:rPr>
          <w:sz w:val="28"/>
          <w:szCs w:val="28"/>
        </w:rPr>
      </w:pPr>
    </w:p>
    <w:p w:rsidR="004E577A" w:rsidRDefault="004E577A" w:rsidP="00C47336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4. Какие стихийные бедствия может вызвать землетрясение? </w:t>
      </w:r>
      <w:r>
        <w:rPr>
          <w:i/>
          <w:sz w:val="28"/>
          <w:szCs w:val="28"/>
        </w:rPr>
        <w:t>(цунами, извержение вулкана, сход снежной лавины, обвал и оползни)</w:t>
      </w:r>
    </w:p>
    <w:p w:rsidR="004E577A" w:rsidRDefault="004E577A" w:rsidP="00C47336">
      <w:pPr>
        <w:tabs>
          <w:tab w:val="left" w:pos="426"/>
        </w:tabs>
        <w:rPr>
          <w:sz w:val="28"/>
          <w:szCs w:val="28"/>
        </w:rPr>
      </w:pPr>
    </w:p>
    <w:p w:rsidR="004E577A" w:rsidRDefault="004E577A" w:rsidP="00C47336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5. Назовите причины лесных пожаров. </w:t>
      </w:r>
      <w:r>
        <w:rPr>
          <w:i/>
          <w:sz w:val="28"/>
          <w:szCs w:val="28"/>
        </w:rPr>
        <w:t>(молния, засуха и жара, человек)</w:t>
      </w:r>
    </w:p>
    <w:p w:rsidR="004E577A" w:rsidRDefault="004E577A" w:rsidP="00C47336">
      <w:pPr>
        <w:tabs>
          <w:tab w:val="left" w:pos="426"/>
        </w:tabs>
        <w:rPr>
          <w:sz w:val="28"/>
          <w:szCs w:val="28"/>
        </w:rPr>
      </w:pPr>
    </w:p>
    <w:p w:rsidR="004E577A" w:rsidRDefault="004E577A" w:rsidP="00C47336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6. Назовите способы тушения лесного пожара. </w:t>
      </w:r>
      <w:r>
        <w:rPr>
          <w:i/>
          <w:sz w:val="28"/>
          <w:szCs w:val="28"/>
        </w:rPr>
        <w:t>(вода, встречный огонь, сбить пламя, закидать землей)</w:t>
      </w:r>
    </w:p>
    <w:p w:rsidR="004E577A" w:rsidRDefault="004E577A" w:rsidP="00DA14B7">
      <w:pPr>
        <w:tabs>
          <w:tab w:val="left" w:pos="426"/>
        </w:tabs>
        <w:spacing w:line="360" w:lineRule="auto"/>
        <w:rPr>
          <w:b/>
          <w:i/>
          <w:sz w:val="28"/>
          <w:szCs w:val="28"/>
        </w:rPr>
      </w:pPr>
    </w:p>
    <w:p w:rsidR="004E577A" w:rsidRDefault="004E577A" w:rsidP="000B4367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7. В каком направлении необходимо выходить из зоны заражения? </w:t>
      </w:r>
      <w:r>
        <w:rPr>
          <w:i/>
          <w:sz w:val="28"/>
          <w:szCs w:val="28"/>
        </w:rPr>
        <w:t xml:space="preserve">(перпендикулярно направлению ветра) </w:t>
      </w:r>
    </w:p>
    <w:p w:rsidR="004E577A" w:rsidRDefault="004E577A" w:rsidP="000B4367">
      <w:pPr>
        <w:tabs>
          <w:tab w:val="left" w:pos="426"/>
        </w:tabs>
        <w:rPr>
          <w:sz w:val="28"/>
          <w:szCs w:val="28"/>
        </w:rPr>
      </w:pPr>
    </w:p>
    <w:p w:rsidR="004E577A" w:rsidRDefault="004E577A" w:rsidP="000B4367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8. Какой ядовитый газ тяжелее воздуха в 2 раза? </w:t>
      </w:r>
      <w:r>
        <w:rPr>
          <w:i/>
          <w:sz w:val="28"/>
          <w:szCs w:val="28"/>
        </w:rPr>
        <w:t>(хлор)</w:t>
      </w:r>
    </w:p>
    <w:p w:rsidR="004E577A" w:rsidRDefault="004E577A" w:rsidP="000B4367">
      <w:pPr>
        <w:tabs>
          <w:tab w:val="left" w:pos="426"/>
        </w:tabs>
        <w:rPr>
          <w:sz w:val="28"/>
          <w:szCs w:val="28"/>
        </w:rPr>
      </w:pPr>
    </w:p>
    <w:p w:rsidR="004E577A" w:rsidRDefault="004E577A" w:rsidP="000B4367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9. Какие виды природных пожаров вы знаете? </w:t>
      </w:r>
      <w:r>
        <w:rPr>
          <w:i/>
          <w:sz w:val="28"/>
          <w:szCs w:val="28"/>
        </w:rPr>
        <w:t>(Лесной, степной, торфяной)</w:t>
      </w:r>
    </w:p>
    <w:p w:rsidR="004E577A" w:rsidRDefault="004E577A" w:rsidP="000B4367">
      <w:pPr>
        <w:tabs>
          <w:tab w:val="left" w:pos="426"/>
        </w:tabs>
        <w:rPr>
          <w:sz w:val="28"/>
          <w:szCs w:val="28"/>
        </w:rPr>
      </w:pPr>
    </w:p>
    <w:p w:rsidR="004E577A" w:rsidRDefault="004E577A" w:rsidP="000B4367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10. Обильные снегопады могут привести к</w:t>
      </w:r>
      <w:r>
        <w:rPr>
          <w:i/>
          <w:sz w:val="28"/>
          <w:szCs w:val="28"/>
        </w:rPr>
        <w:t xml:space="preserve"> (сход снежных лавин)</w:t>
      </w:r>
    </w:p>
    <w:p w:rsidR="004E577A" w:rsidRDefault="004E577A" w:rsidP="000B4367">
      <w:pPr>
        <w:tabs>
          <w:tab w:val="left" w:pos="426"/>
        </w:tabs>
        <w:rPr>
          <w:sz w:val="28"/>
          <w:szCs w:val="28"/>
        </w:rPr>
      </w:pPr>
    </w:p>
    <w:p w:rsidR="004E577A" w:rsidRDefault="004E577A" w:rsidP="000B4367">
      <w:pPr>
        <w:tabs>
          <w:tab w:val="left" w:pos="426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11. По какой шкале измеряется интенсивность землетрясения? </w:t>
      </w:r>
      <w:r>
        <w:rPr>
          <w:i/>
          <w:sz w:val="28"/>
          <w:szCs w:val="28"/>
        </w:rPr>
        <w:t>(10 бальная шкала Рихтера</w:t>
      </w:r>
      <w:r>
        <w:rPr>
          <w:sz w:val="28"/>
          <w:szCs w:val="28"/>
        </w:rPr>
        <w:t>)</w:t>
      </w:r>
    </w:p>
    <w:p w:rsidR="004E577A" w:rsidRDefault="004E577A" w:rsidP="000B4367">
      <w:pPr>
        <w:tabs>
          <w:tab w:val="left" w:pos="426"/>
        </w:tabs>
        <w:rPr>
          <w:sz w:val="28"/>
          <w:szCs w:val="28"/>
        </w:rPr>
      </w:pPr>
    </w:p>
    <w:p w:rsidR="004E577A" w:rsidRDefault="004E577A" w:rsidP="000B4367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12. Глава МЧС России. </w:t>
      </w:r>
      <w:r>
        <w:rPr>
          <w:i/>
          <w:sz w:val="28"/>
          <w:szCs w:val="28"/>
        </w:rPr>
        <w:t>(Пучков Владимир Андреевич)</w:t>
      </w:r>
    </w:p>
    <w:p w:rsidR="004E577A" w:rsidRDefault="004E577A" w:rsidP="006A23C3">
      <w:pPr>
        <w:tabs>
          <w:tab w:val="left" w:pos="426"/>
        </w:tabs>
        <w:spacing w:line="360" w:lineRule="auto"/>
        <w:rPr>
          <w:i/>
          <w:sz w:val="28"/>
          <w:szCs w:val="28"/>
        </w:rPr>
      </w:pPr>
    </w:p>
    <w:p w:rsidR="004E577A" w:rsidRPr="00CA68A4" w:rsidRDefault="004E577A" w:rsidP="000B4367">
      <w:pPr>
        <w:pStyle w:val="ListParagraph"/>
        <w:numPr>
          <w:ilvl w:val="0"/>
          <w:numId w:val="11"/>
        </w:numPr>
        <w:shd w:val="clear" w:color="auto" w:fill="FFFFFF"/>
        <w:spacing w:line="261" w:lineRule="atLeast"/>
        <w:rPr>
          <w:color w:val="000000"/>
          <w:sz w:val="28"/>
          <w:szCs w:val="28"/>
        </w:rPr>
      </w:pPr>
      <w:r w:rsidRPr="00CA68A4">
        <w:rPr>
          <w:rStyle w:val="Strong"/>
          <w:bCs/>
          <w:color w:val="000000"/>
          <w:sz w:val="28"/>
          <w:szCs w:val="28"/>
        </w:rPr>
        <w:t>Конкурс «собери пословицу»</w:t>
      </w:r>
    </w:p>
    <w:p w:rsidR="004E577A" w:rsidRDefault="004E577A" w:rsidP="00CA68A4">
      <w:pPr>
        <w:pStyle w:val="NormalWeb"/>
        <w:shd w:val="clear" w:color="auto" w:fill="FFFFFF"/>
        <w:spacing w:before="0" w:beforeAutospacing="0" w:after="0" w:afterAutospacing="0" w:line="261" w:lineRule="atLeast"/>
        <w:rPr>
          <w:rStyle w:val="Strong"/>
          <w:bCs/>
          <w:color w:val="000000"/>
          <w:sz w:val="28"/>
          <w:szCs w:val="28"/>
        </w:rPr>
      </w:pPr>
    </w:p>
    <w:p w:rsidR="004E577A" w:rsidRPr="002D5201" w:rsidRDefault="004E577A" w:rsidP="00CA68A4">
      <w:pPr>
        <w:pStyle w:val="NormalWeb"/>
        <w:shd w:val="clear" w:color="auto" w:fill="FFFFFF"/>
        <w:spacing w:before="0" w:beforeAutospacing="0" w:after="0" w:afterAutospacing="0" w:line="261" w:lineRule="atLeast"/>
        <w:rPr>
          <w:rStyle w:val="Strong"/>
          <w:bCs/>
          <w:color w:val="000000"/>
          <w:sz w:val="28"/>
          <w:szCs w:val="28"/>
        </w:rPr>
      </w:pPr>
      <w:r w:rsidRPr="000B4367">
        <w:rPr>
          <w:rStyle w:val="Strong"/>
          <w:b w:val="0"/>
          <w:bCs/>
          <w:color w:val="000000"/>
          <w:sz w:val="28"/>
          <w:szCs w:val="28"/>
        </w:rPr>
        <w:t>В следующем конкурсе вы должны как можно быстрее собрать пословицу из конверта.</w:t>
      </w:r>
      <w:r w:rsidRPr="002D5201">
        <w:rPr>
          <w:rStyle w:val="Strong"/>
          <w:bCs/>
          <w:color w:val="000000"/>
          <w:sz w:val="28"/>
          <w:szCs w:val="28"/>
        </w:rPr>
        <w:t>НЕ ЗНАЯ БРОДУ, НЕ СУЙСЯ В ВОДУ</w:t>
      </w:r>
    </w:p>
    <w:p w:rsidR="004E577A" w:rsidRDefault="004E577A" w:rsidP="00C47336">
      <w:pPr>
        <w:shd w:val="clear" w:color="auto" w:fill="FFFFFF"/>
        <w:spacing w:after="120" w:line="240" w:lineRule="atLeast"/>
        <w:rPr>
          <w:b/>
          <w:bCs/>
          <w:color w:val="000000"/>
          <w:sz w:val="28"/>
          <w:szCs w:val="28"/>
        </w:rPr>
      </w:pPr>
    </w:p>
    <w:p w:rsidR="004E577A" w:rsidRPr="00C47336" w:rsidRDefault="004E577A" w:rsidP="000B4367">
      <w:pPr>
        <w:pStyle w:val="ListParagraph"/>
        <w:numPr>
          <w:ilvl w:val="0"/>
          <w:numId w:val="11"/>
        </w:numPr>
        <w:shd w:val="clear" w:color="auto" w:fill="FFFFFF"/>
        <w:spacing w:after="120" w:line="240" w:lineRule="atLeast"/>
        <w:rPr>
          <w:b/>
          <w:bCs/>
          <w:color w:val="000000"/>
          <w:sz w:val="28"/>
          <w:szCs w:val="28"/>
        </w:rPr>
      </w:pPr>
      <w:r w:rsidRPr="00C47336">
        <w:rPr>
          <w:rStyle w:val="Strong"/>
          <w:bCs/>
          <w:color w:val="000000"/>
          <w:sz w:val="28"/>
          <w:szCs w:val="28"/>
        </w:rPr>
        <w:t>Конкурс «Отгадай ребус»</w:t>
      </w:r>
      <w:r>
        <w:rPr>
          <w:b/>
          <w:bCs/>
          <w:color w:val="000000"/>
          <w:sz w:val="28"/>
          <w:szCs w:val="28"/>
        </w:rPr>
        <w:t>(</w:t>
      </w:r>
      <w:r w:rsidRPr="00C47336">
        <w:rPr>
          <w:b/>
          <w:bCs/>
          <w:color w:val="000000"/>
          <w:sz w:val="28"/>
          <w:szCs w:val="28"/>
        </w:rPr>
        <w:t>Твоя безопасность в твоих руках</w:t>
      </w:r>
      <w:r>
        <w:rPr>
          <w:b/>
          <w:bCs/>
          <w:color w:val="000000"/>
          <w:sz w:val="28"/>
          <w:szCs w:val="28"/>
        </w:rPr>
        <w:t>)</w:t>
      </w:r>
      <w:r w:rsidRPr="00C47336">
        <w:rPr>
          <w:b/>
          <w:bCs/>
          <w:color w:val="000000"/>
          <w:sz w:val="28"/>
          <w:szCs w:val="28"/>
        </w:rPr>
        <w:t>.</w:t>
      </w:r>
    </w:p>
    <w:p w:rsidR="004E577A" w:rsidRPr="002D5201" w:rsidRDefault="004E577A" w:rsidP="00CA68A4">
      <w:pPr>
        <w:shd w:val="clear" w:color="auto" w:fill="FFFFFF"/>
        <w:spacing w:after="120" w:line="240" w:lineRule="atLeast"/>
        <w:rPr>
          <w:color w:val="000000"/>
          <w:sz w:val="28"/>
          <w:szCs w:val="28"/>
        </w:rPr>
      </w:pPr>
      <w:r w:rsidRPr="00C47336">
        <w:rPr>
          <w:color w:val="000000"/>
          <w:sz w:val="28"/>
          <w:szCs w:val="28"/>
        </w:rPr>
        <w:t xml:space="preserve">Ребята, </w:t>
      </w:r>
      <w:r>
        <w:rPr>
          <w:color w:val="000000"/>
          <w:sz w:val="28"/>
          <w:szCs w:val="28"/>
        </w:rPr>
        <w:t xml:space="preserve">следующий конкурс называется </w:t>
      </w:r>
      <w:r w:rsidRPr="000B4367">
        <w:rPr>
          <w:rStyle w:val="Strong"/>
          <w:b w:val="0"/>
          <w:bCs/>
          <w:color w:val="000000"/>
          <w:sz w:val="28"/>
          <w:szCs w:val="28"/>
        </w:rPr>
        <w:t>«Отгадай ребус»</w:t>
      </w:r>
      <w:r>
        <w:rPr>
          <w:color w:val="000000"/>
          <w:sz w:val="28"/>
          <w:szCs w:val="28"/>
        </w:rPr>
        <w:t>. П</w:t>
      </w:r>
      <w:r w:rsidRPr="00C47336">
        <w:rPr>
          <w:color w:val="000000"/>
          <w:sz w:val="28"/>
          <w:szCs w:val="28"/>
        </w:rPr>
        <w:t>еред вами шифровка.Из каждого</w:t>
      </w:r>
      <w:r w:rsidRPr="002D5201">
        <w:rPr>
          <w:color w:val="000000"/>
          <w:sz w:val="28"/>
          <w:szCs w:val="28"/>
        </w:rPr>
        <w:t xml:space="preserve"> слова берем только тот слог, который указан в коде, а затем все полученные результаты складываем в слова:</w:t>
      </w:r>
    </w:p>
    <w:p w:rsidR="004E577A" w:rsidRPr="002D5201" w:rsidRDefault="004E577A" w:rsidP="00CA68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2D5201">
        <w:rPr>
          <w:color w:val="000000"/>
          <w:sz w:val="28"/>
          <w:szCs w:val="28"/>
        </w:rPr>
        <w:t>творог, ящик 1-1</w:t>
      </w:r>
    </w:p>
    <w:p w:rsidR="004E577A" w:rsidRPr="002D5201" w:rsidRDefault="004E577A" w:rsidP="00CA68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2D5201">
        <w:rPr>
          <w:color w:val="000000"/>
          <w:sz w:val="28"/>
          <w:szCs w:val="28"/>
        </w:rPr>
        <w:t>берег, зола, пастух, крайность 1-1-1-2</w:t>
      </w:r>
    </w:p>
    <w:p w:rsidR="004E577A" w:rsidRPr="002D5201" w:rsidRDefault="004E577A" w:rsidP="00CA68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2D5201">
        <w:rPr>
          <w:color w:val="000000"/>
          <w:sz w:val="28"/>
          <w:szCs w:val="28"/>
        </w:rPr>
        <w:t>+ в</w:t>
      </w:r>
    </w:p>
    <w:p w:rsidR="004E577A" w:rsidRPr="002D5201" w:rsidRDefault="004E577A" w:rsidP="00CA68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2D5201">
        <w:rPr>
          <w:color w:val="000000"/>
          <w:sz w:val="28"/>
          <w:szCs w:val="28"/>
        </w:rPr>
        <w:t>натворил 2</w:t>
      </w:r>
    </w:p>
    <w:p w:rsidR="004E577A" w:rsidRPr="002D5201" w:rsidRDefault="004E577A" w:rsidP="00CA68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2D5201">
        <w:rPr>
          <w:color w:val="000000"/>
          <w:sz w:val="28"/>
          <w:szCs w:val="28"/>
        </w:rPr>
        <w:t>+ их</w:t>
      </w:r>
    </w:p>
    <w:p w:rsidR="004E577A" w:rsidRDefault="004E577A" w:rsidP="004405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2D5201">
        <w:rPr>
          <w:color w:val="000000"/>
          <w:sz w:val="28"/>
          <w:szCs w:val="28"/>
        </w:rPr>
        <w:t>руины, закладках 1-3</w:t>
      </w:r>
    </w:p>
    <w:p w:rsidR="004E577A" w:rsidRPr="001042D9" w:rsidRDefault="004E577A" w:rsidP="002C581F">
      <w:pPr>
        <w:pStyle w:val="NormalWeb"/>
        <w:rPr>
          <w:sz w:val="28"/>
          <w:szCs w:val="28"/>
        </w:rPr>
      </w:pPr>
      <w:r>
        <w:rPr>
          <w:b/>
          <w:sz w:val="28"/>
          <w:szCs w:val="28"/>
        </w:rPr>
        <w:t>А теперь обратите внимание на экран. Перед вами р</w:t>
      </w:r>
      <w:r w:rsidRPr="001042D9">
        <w:rPr>
          <w:b/>
          <w:sz w:val="28"/>
          <w:szCs w:val="28"/>
        </w:rPr>
        <w:t>ебусы по теме «Экстремальные ситуации».</w:t>
      </w:r>
    </w:p>
    <w:p w:rsidR="004E577A" w:rsidRDefault="004E577A" w:rsidP="0002623F">
      <w:pPr>
        <w:pStyle w:val="NormalWeb"/>
        <w:ind w:left="360"/>
        <w:jc w:val="center"/>
        <w:rPr>
          <w:noProof/>
          <w:sz w:val="28"/>
          <w:szCs w:val="28"/>
        </w:rPr>
      </w:pPr>
    </w:p>
    <w:p w:rsidR="004E577A" w:rsidRDefault="004E577A" w:rsidP="0002623F">
      <w:pPr>
        <w:pStyle w:val="NormalWeb"/>
        <w:ind w:left="360"/>
        <w:jc w:val="center"/>
        <w:rPr>
          <w:sz w:val="28"/>
          <w:szCs w:val="28"/>
        </w:rPr>
      </w:pPr>
      <w:r w:rsidRPr="008524A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Ребусы по теме «Экстремальные ситуации»" style="width:373.5pt;height:207.75pt;visibility:visible">
            <v:imagedata r:id="rId5" o:title="" cropbottom="21099f"/>
          </v:shape>
        </w:pict>
      </w:r>
    </w:p>
    <w:p w:rsidR="004E577A" w:rsidRDefault="004E577A" w:rsidP="0002623F">
      <w:pPr>
        <w:pStyle w:val="NormalWeb"/>
        <w:ind w:left="360"/>
        <w:jc w:val="center"/>
        <w:rPr>
          <w:sz w:val="28"/>
          <w:szCs w:val="28"/>
        </w:rPr>
      </w:pPr>
    </w:p>
    <w:p w:rsidR="004E577A" w:rsidRPr="004C46E7" w:rsidRDefault="004E577A" w:rsidP="0002623F">
      <w:pPr>
        <w:pStyle w:val="NormalWeb"/>
        <w:ind w:left="360"/>
        <w:jc w:val="center"/>
        <w:rPr>
          <w:sz w:val="28"/>
          <w:szCs w:val="28"/>
        </w:rPr>
      </w:pPr>
    </w:p>
    <w:p w:rsidR="004E577A" w:rsidRPr="000B4367" w:rsidRDefault="004E577A" w:rsidP="000B4367">
      <w:pPr>
        <w:pStyle w:val="ListParagraph"/>
        <w:numPr>
          <w:ilvl w:val="0"/>
          <w:numId w:val="11"/>
        </w:numPr>
        <w:shd w:val="clear" w:color="auto" w:fill="FFFFFF"/>
        <w:spacing w:line="261" w:lineRule="atLeast"/>
        <w:rPr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>Итак, у нас следующий к</w:t>
      </w:r>
      <w:r w:rsidRPr="000B4367">
        <w:rPr>
          <w:rStyle w:val="Strong"/>
          <w:bCs/>
          <w:color w:val="000000"/>
          <w:sz w:val="28"/>
          <w:szCs w:val="28"/>
        </w:rPr>
        <w:t xml:space="preserve">онкурс </w:t>
      </w:r>
      <w:r>
        <w:rPr>
          <w:rStyle w:val="Strong"/>
          <w:bCs/>
          <w:color w:val="000000"/>
          <w:sz w:val="28"/>
          <w:szCs w:val="28"/>
        </w:rPr>
        <w:t>С</w:t>
      </w:r>
      <w:r w:rsidRPr="000B4367">
        <w:rPr>
          <w:rStyle w:val="Strong"/>
          <w:bCs/>
          <w:color w:val="000000"/>
          <w:sz w:val="28"/>
          <w:szCs w:val="28"/>
        </w:rPr>
        <w:t>пасателей</w:t>
      </w:r>
      <w:r>
        <w:rPr>
          <w:rStyle w:val="Strong"/>
          <w:bCs/>
          <w:color w:val="000000"/>
          <w:sz w:val="28"/>
          <w:szCs w:val="28"/>
        </w:rPr>
        <w:t>.</w:t>
      </w:r>
    </w:p>
    <w:p w:rsidR="004E577A" w:rsidRDefault="004E577A" w:rsidP="000B4367">
      <w:pPr>
        <w:pStyle w:val="NormalWeb"/>
        <w:shd w:val="clear" w:color="auto" w:fill="FFFFFF"/>
        <w:spacing w:before="0" w:beforeAutospacing="0" w:after="0" w:afterAutospacing="0" w:line="261" w:lineRule="atLeast"/>
        <w:ind w:left="360"/>
        <w:rPr>
          <w:rStyle w:val="Emphasis"/>
          <w:i w:val="0"/>
          <w:color w:val="000000"/>
          <w:sz w:val="28"/>
          <w:szCs w:val="28"/>
        </w:rPr>
      </w:pPr>
    </w:p>
    <w:p w:rsidR="004E577A" w:rsidRDefault="004E577A" w:rsidP="000B4367">
      <w:pPr>
        <w:pStyle w:val="NormalWeb"/>
        <w:shd w:val="clear" w:color="auto" w:fill="FFFFFF"/>
        <w:spacing w:before="0" w:beforeAutospacing="0" w:after="0" w:afterAutospacing="0" w:line="261" w:lineRule="atLeast"/>
        <w:rPr>
          <w:rStyle w:val="Emphasis"/>
          <w:i w:val="0"/>
          <w:color w:val="000000"/>
          <w:sz w:val="28"/>
          <w:szCs w:val="28"/>
        </w:rPr>
      </w:pPr>
      <w:r w:rsidRPr="000B4367">
        <w:rPr>
          <w:rStyle w:val="Emphasis"/>
          <w:i w:val="0"/>
          <w:color w:val="000000"/>
          <w:sz w:val="28"/>
          <w:szCs w:val="28"/>
        </w:rPr>
        <w:t xml:space="preserve">Случаются такие ситуации, когда человеку срочно надо оказать медицинскую помощь, от этого зависит состояние его здоровья в настоящем и будущем. Мы сможем это сделать? Конечно, окажем первую медицинскую помощь. </w:t>
      </w:r>
      <w:r>
        <w:rPr>
          <w:rStyle w:val="Emphasis"/>
          <w:i w:val="0"/>
          <w:color w:val="000000"/>
          <w:sz w:val="28"/>
          <w:szCs w:val="28"/>
        </w:rPr>
        <w:t>Рассказываю о переломах, отравлениях, остановке кровотечения и т.д.</w:t>
      </w:r>
    </w:p>
    <w:p w:rsidR="004E577A" w:rsidRDefault="004E577A" w:rsidP="000B4367">
      <w:pPr>
        <w:pStyle w:val="NormalWeb"/>
        <w:shd w:val="clear" w:color="auto" w:fill="FFFFFF"/>
        <w:spacing w:before="0" w:beforeAutospacing="0" w:after="0" w:afterAutospacing="0" w:line="261" w:lineRule="atLeast"/>
        <w:ind w:left="360"/>
        <w:rPr>
          <w:rStyle w:val="Emphasis"/>
          <w:i w:val="0"/>
          <w:color w:val="000000"/>
          <w:sz w:val="28"/>
          <w:szCs w:val="28"/>
        </w:rPr>
      </w:pPr>
    </w:p>
    <w:p w:rsidR="004E577A" w:rsidRDefault="004E577A" w:rsidP="000B4367">
      <w:pPr>
        <w:pStyle w:val="NormalWeb"/>
        <w:shd w:val="clear" w:color="auto" w:fill="FFFFFF"/>
        <w:spacing w:before="0" w:beforeAutospacing="0" w:after="150" w:afterAutospacing="0" w:line="261" w:lineRule="atLeast"/>
        <w:rPr>
          <w:color w:val="000000"/>
          <w:sz w:val="28"/>
          <w:szCs w:val="28"/>
        </w:rPr>
      </w:pPr>
      <w:r w:rsidRPr="002D5201">
        <w:rPr>
          <w:color w:val="000000"/>
          <w:sz w:val="28"/>
          <w:szCs w:val="28"/>
        </w:rPr>
        <w:t xml:space="preserve">В каждом доме есть аптечка. Иногда нужно оказать помощь, а взрослых рядом нет. </w:t>
      </w:r>
    </w:p>
    <w:p w:rsidR="004E577A" w:rsidRPr="002D5201" w:rsidRDefault="004E577A" w:rsidP="000B4367">
      <w:pPr>
        <w:pStyle w:val="NormalWeb"/>
        <w:shd w:val="clear" w:color="auto" w:fill="FFFFFF"/>
        <w:spacing w:before="0" w:beforeAutospacing="0" w:after="150" w:afterAutospacing="0" w:line="261" w:lineRule="atLeast"/>
        <w:rPr>
          <w:color w:val="000000"/>
          <w:sz w:val="28"/>
          <w:szCs w:val="28"/>
        </w:rPr>
      </w:pPr>
      <w:r w:rsidRPr="002D5201">
        <w:rPr>
          <w:color w:val="000000"/>
          <w:sz w:val="28"/>
          <w:szCs w:val="28"/>
        </w:rPr>
        <w:t>Из карточек выберите те средства, при помощи которых вы будите оказывать первую помощь.</w:t>
      </w:r>
    </w:p>
    <w:p w:rsidR="004E577A" w:rsidRPr="002D5201" w:rsidRDefault="004E577A" w:rsidP="0006513A">
      <w:pPr>
        <w:pStyle w:val="NormalWeb"/>
        <w:shd w:val="clear" w:color="auto" w:fill="FFFFFF"/>
        <w:spacing w:before="0" w:beforeAutospacing="0" w:after="150" w:afterAutospacing="0" w:line="261" w:lineRule="atLeast"/>
        <w:ind w:left="360"/>
        <w:rPr>
          <w:color w:val="000000"/>
          <w:sz w:val="28"/>
          <w:szCs w:val="28"/>
        </w:rPr>
      </w:pPr>
      <w:r w:rsidRPr="002D5201">
        <w:rPr>
          <w:color w:val="000000"/>
          <w:sz w:val="28"/>
          <w:szCs w:val="28"/>
        </w:rPr>
        <w:t>1)      Какое средство из аптечки вы выберете, если человек упал в обморок?</w:t>
      </w:r>
    </w:p>
    <w:p w:rsidR="004E577A" w:rsidRPr="002D5201" w:rsidRDefault="004E577A" w:rsidP="0006513A">
      <w:pPr>
        <w:pStyle w:val="NormalWeb"/>
        <w:shd w:val="clear" w:color="auto" w:fill="FFFFFF"/>
        <w:spacing w:before="0" w:beforeAutospacing="0" w:after="150" w:afterAutospacing="0" w:line="261" w:lineRule="atLeast"/>
        <w:ind w:left="360"/>
        <w:rPr>
          <w:color w:val="000000"/>
          <w:sz w:val="28"/>
          <w:szCs w:val="28"/>
        </w:rPr>
      </w:pPr>
      <w:r w:rsidRPr="002D5201">
        <w:rPr>
          <w:color w:val="000000"/>
          <w:sz w:val="28"/>
          <w:szCs w:val="28"/>
        </w:rPr>
        <w:t>2)      Каким образом вы остановите сильное кровотечение?</w:t>
      </w:r>
    </w:p>
    <w:p w:rsidR="004E577A" w:rsidRPr="002D5201" w:rsidRDefault="004E577A" w:rsidP="0006513A">
      <w:pPr>
        <w:pStyle w:val="NormalWeb"/>
        <w:shd w:val="clear" w:color="auto" w:fill="FFFFFF"/>
        <w:spacing w:before="0" w:beforeAutospacing="0" w:after="150" w:afterAutospacing="0" w:line="261" w:lineRule="atLeast"/>
        <w:ind w:left="360"/>
        <w:rPr>
          <w:color w:val="000000"/>
          <w:sz w:val="28"/>
          <w:szCs w:val="28"/>
        </w:rPr>
      </w:pPr>
      <w:r w:rsidRPr="002D5201">
        <w:rPr>
          <w:color w:val="000000"/>
          <w:sz w:val="28"/>
          <w:szCs w:val="28"/>
        </w:rPr>
        <w:t>3)      Какое средство из аптечки вы выберете, если порезались? (Рану нужно продезинфицировать, кровь остановить).</w:t>
      </w:r>
    </w:p>
    <w:p w:rsidR="004E577A" w:rsidRPr="002D5201" w:rsidRDefault="004E577A" w:rsidP="0006513A">
      <w:pPr>
        <w:pStyle w:val="NormalWeb"/>
        <w:shd w:val="clear" w:color="auto" w:fill="FFFFFF"/>
        <w:spacing w:before="0" w:beforeAutospacing="0" w:after="150" w:afterAutospacing="0" w:line="261" w:lineRule="atLeast"/>
        <w:ind w:left="360"/>
        <w:rPr>
          <w:color w:val="000000"/>
          <w:sz w:val="28"/>
          <w:szCs w:val="28"/>
        </w:rPr>
      </w:pPr>
      <w:r w:rsidRPr="002D5201">
        <w:rPr>
          <w:color w:val="000000"/>
          <w:sz w:val="28"/>
          <w:szCs w:val="28"/>
        </w:rPr>
        <w:t>4)      Какое средство из аптечки вы выберете, если при падении получили ссадину, а рану нужно обработать?</w:t>
      </w:r>
    </w:p>
    <w:p w:rsidR="004E577A" w:rsidRPr="002D5201" w:rsidRDefault="004E577A" w:rsidP="0006513A">
      <w:pPr>
        <w:pStyle w:val="NormalWeb"/>
        <w:shd w:val="clear" w:color="auto" w:fill="FFFFFF"/>
        <w:spacing w:before="0" w:beforeAutospacing="0" w:after="150" w:afterAutospacing="0" w:line="261" w:lineRule="atLeast"/>
        <w:ind w:left="360"/>
        <w:rPr>
          <w:color w:val="000000"/>
          <w:sz w:val="28"/>
          <w:szCs w:val="28"/>
        </w:rPr>
      </w:pPr>
      <w:r w:rsidRPr="002D5201">
        <w:rPr>
          <w:color w:val="000000"/>
          <w:sz w:val="28"/>
          <w:szCs w:val="28"/>
        </w:rPr>
        <w:t>5)      Какое средство из аптечки вы выберете, если сильно заболел зуб или голова?</w:t>
      </w:r>
    </w:p>
    <w:tbl>
      <w:tblPr>
        <w:tblW w:w="0" w:type="auto"/>
        <w:tblBorders>
          <w:top w:val="single" w:sz="6" w:space="0" w:color="B0BEC7"/>
          <w:left w:val="single" w:sz="6" w:space="0" w:color="B0BEC7"/>
          <w:bottom w:val="single" w:sz="6" w:space="0" w:color="B0BEC7"/>
          <w:right w:val="single" w:sz="6" w:space="0" w:color="B0BEC7"/>
        </w:tblBorders>
        <w:tblCellMar>
          <w:left w:w="0" w:type="dxa"/>
          <w:right w:w="0" w:type="dxa"/>
        </w:tblCellMar>
        <w:tblLook w:val="00A0"/>
      </w:tblPr>
      <w:tblGrid>
        <w:gridCol w:w="5070"/>
        <w:gridCol w:w="5070"/>
      </w:tblGrid>
      <w:tr w:rsidR="004E577A" w:rsidRPr="002D5201" w:rsidTr="00FA7093">
        <w:tc>
          <w:tcPr>
            <w:tcW w:w="5070" w:type="dxa"/>
            <w:tcBorders>
              <w:top w:val="single" w:sz="6" w:space="0" w:color="B0BEC7"/>
              <w:left w:val="dotted" w:sz="6" w:space="0" w:color="B0BEC7"/>
              <w:bottom w:val="single" w:sz="6" w:space="0" w:color="B0BEC7"/>
              <w:right w:val="dotted" w:sz="6" w:space="0" w:color="B0BEC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77A" w:rsidRPr="002D5201" w:rsidRDefault="004E577A" w:rsidP="00FA7093">
            <w:pPr>
              <w:rPr>
                <w:color w:val="000000"/>
              </w:rPr>
            </w:pPr>
            <w:r w:rsidRPr="002D5201">
              <w:rPr>
                <w:color w:val="000000"/>
                <w:sz w:val="28"/>
                <w:szCs w:val="28"/>
              </w:rPr>
              <w:t>1. АММИАК</w:t>
            </w:r>
          </w:p>
          <w:p w:rsidR="004E577A" w:rsidRPr="002D5201" w:rsidRDefault="004E577A" w:rsidP="00FA7093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2D5201">
              <w:rPr>
                <w:color w:val="000000"/>
                <w:sz w:val="28"/>
                <w:szCs w:val="28"/>
              </w:rPr>
              <w:t>(раствор нашатырного спирта)</w:t>
            </w:r>
          </w:p>
        </w:tc>
        <w:tc>
          <w:tcPr>
            <w:tcW w:w="5070" w:type="dxa"/>
            <w:tcBorders>
              <w:top w:val="single" w:sz="6" w:space="0" w:color="B0BEC7"/>
              <w:left w:val="dotted" w:sz="6" w:space="0" w:color="B0BEC7"/>
              <w:bottom w:val="single" w:sz="6" w:space="0" w:color="B0BEC7"/>
              <w:right w:val="dotted" w:sz="6" w:space="0" w:color="B0BEC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77A" w:rsidRPr="002D5201" w:rsidRDefault="004E577A" w:rsidP="00FA7093">
            <w:pPr>
              <w:rPr>
                <w:color w:val="000000"/>
              </w:rPr>
            </w:pPr>
            <w:r w:rsidRPr="002D5201">
              <w:rPr>
                <w:color w:val="000000"/>
                <w:sz w:val="28"/>
                <w:szCs w:val="28"/>
              </w:rPr>
              <w:t>6. РАСТВОР ЙОДА СПИРТОВОЙ 5%</w:t>
            </w:r>
          </w:p>
        </w:tc>
      </w:tr>
      <w:tr w:rsidR="004E577A" w:rsidRPr="002D5201" w:rsidTr="00FA7093">
        <w:tc>
          <w:tcPr>
            <w:tcW w:w="5070" w:type="dxa"/>
            <w:tcBorders>
              <w:top w:val="single" w:sz="6" w:space="0" w:color="B0BEC7"/>
              <w:left w:val="dotted" w:sz="6" w:space="0" w:color="B0BEC7"/>
              <w:bottom w:val="single" w:sz="6" w:space="0" w:color="B0BEC7"/>
              <w:right w:val="dotted" w:sz="6" w:space="0" w:color="B0BEC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77A" w:rsidRPr="002D5201" w:rsidRDefault="004E577A" w:rsidP="00FA7093">
            <w:pPr>
              <w:rPr>
                <w:color w:val="000000"/>
              </w:rPr>
            </w:pPr>
            <w:r w:rsidRPr="002D5201">
              <w:rPr>
                <w:color w:val="000000"/>
                <w:sz w:val="28"/>
                <w:szCs w:val="28"/>
              </w:rPr>
              <w:t>2. АНАЛЬГИН</w:t>
            </w:r>
          </w:p>
        </w:tc>
        <w:tc>
          <w:tcPr>
            <w:tcW w:w="5070" w:type="dxa"/>
            <w:tcBorders>
              <w:top w:val="single" w:sz="6" w:space="0" w:color="B0BEC7"/>
              <w:left w:val="dotted" w:sz="6" w:space="0" w:color="B0BEC7"/>
              <w:bottom w:val="single" w:sz="6" w:space="0" w:color="B0BEC7"/>
              <w:right w:val="dotted" w:sz="6" w:space="0" w:color="B0BEC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77A" w:rsidRPr="002D5201" w:rsidRDefault="004E577A" w:rsidP="00FA7093">
            <w:pPr>
              <w:rPr>
                <w:color w:val="000000"/>
              </w:rPr>
            </w:pPr>
            <w:r w:rsidRPr="002D5201">
              <w:rPr>
                <w:color w:val="000000"/>
                <w:sz w:val="28"/>
                <w:szCs w:val="28"/>
              </w:rPr>
              <w:t>7. ЖГУТ</w:t>
            </w:r>
          </w:p>
        </w:tc>
      </w:tr>
      <w:tr w:rsidR="004E577A" w:rsidRPr="002D5201" w:rsidTr="00FA7093">
        <w:tc>
          <w:tcPr>
            <w:tcW w:w="5070" w:type="dxa"/>
            <w:tcBorders>
              <w:top w:val="single" w:sz="6" w:space="0" w:color="B0BEC7"/>
              <w:left w:val="dotted" w:sz="6" w:space="0" w:color="B0BEC7"/>
              <w:bottom w:val="single" w:sz="6" w:space="0" w:color="B0BEC7"/>
              <w:right w:val="dotted" w:sz="6" w:space="0" w:color="B0BEC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77A" w:rsidRPr="002D5201" w:rsidRDefault="004E577A" w:rsidP="00FA7093">
            <w:pPr>
              <w:rPr>
                <w:color w:val="000000"/>
              </w:rPr>
            </w:pPr>
            <w:r w:rsidRPr="002D5201">
              <w:rPr>
                <w:color w:val="000000"/>
                <w:sz w:val="28"/>
                <w:szCs w:val="28"/>
              </w:rPr>
              <w:t>3. РАСТВОР БРИЛЛИАНТОВОГО ЗЕЛЕНОГО</w:t>
            </w:r>
          </w:p>
        </w:tc>
        <w:tc>
          <w:tcPr>
            <w:tcW w:w="5070" w:type="dxa"/>
            <w:tcBorders>
              <w:top w:val="single" w:sz="6" w:space="0" w:color="B0BEC7"/>
              <w:left w:val="dotted" w:sz="6" w:space="0" w:color="B0BEC7"/>
              <w:bottom w:val="single" w:sz="6" w:space="0" w:color="B0BEC7"/>
              <w:right w:val="dotted" w:sz="6" w:space="0" w:color="B0BEC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77A" w:rsidRPr="002D5201" w:rsidRDefault="004E577A" w:rsidP="00FA7093">
            <w:pPr>
              <w:rPr>
                <w:color w:val="000000"/>
              </w:rPr>
            </w:pPr>
            <w:r w:rsidRPr="002D5201">
              <w:rPr>
                <w:color w:val="000000"/>
                <w:sz w:val="28"/>
                <w:szCs w:val="28"/>
              </w:rPr>
              <w:t>8. УГОЛЬ АКТИВИРОВАННЫЙ</w:t>
            </w:r>
          </w:p>
        </w:tc>
      </w:tr>
      <w:tr w:rsidR="004E577A" w:rsidRPr="002D5201" w:rsidTr="00FA7093">
        <w:tc>
          <w:tcPr>
            <w:tcW w:w="5070" w:type="dxa"/>
            <w:tcBorders>
              <w:top w:val="single" w:sz="6" w:space="0" w:color="B0BEC7"/>
              <w:left w:val="dotted" w:sz="6" w:space="0" w:color="B0BEC7"/>
              <w:bottom w:val="single" w:sz="6" w:space="0" w:color="B0BEC7"/>
              <w:right w:val="dotted" w:sz="6" w:space="0" w:color="B0BEC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77A" w:rsidRPr="002D5201" w:rsidRDefault="004E577A" w:rsidP="00FA7093">
            <w:pPr>
              <w:rPr>
                <w:color w:val="000000"/>
              </w:rPr>
            </w:pPr>
            <w:r w:rsidRPr="002D5201">
              <w:rPr>
                <w:color w:val="000000"/>
                <w:sz w:val="28"/>
                <w:szCs w:val="28"/>
              </w:rPr>
              <w:t>4. ВАЛИДОЛ</w:t>
            </w:r>
          </w:p>
        </w:tc>
        <w:tc>
          <w:tcPr>
            <w:tcW w:w="5070" w:type="dxa"/>
            <w:tcBorders>
              <w:top w:val="single" w:sz="6" w:space="0" w:color="B0BEC7"/>
              <w:left w:val="dotted" w:sz="6" w:space="0" w:color="B0BEC7"/>
              <w:bottom w:val="single" w:sz="6" w:space="0" w:color="B0BEC7"/>
              <w:right w:val="dotted" w:sz="6" w:space="0" w:color="B0BEC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77A" w:rsidRPr="002D5201" w:rsidRDefault="004E577A" w:rsidP="00FA7093">
            <w:pPr>
              <w:rPr>
                <w:color w:val="000000"/>
              </w:rPr>
            </w:pPr>
            <w:r w:rsidRPr="002D5201">
              <w:rPr>
                <w:color w:val="000000"/>
                <w:sz w:val="28"/>
                <w:szCs w:val="28"/>
              </w:rPr>
              <w:t>9. БИНТ</w:t>
            </w:r>
          </w:p>
        </w:tc>
      </w:tr>
      <w:tr w:rsidR="004E577A" w:rsidRPr="002D5201" w:rsidTr="00FA7093">
        <w:tc>
          <w:tcPr>
            <w:tcW w:w="5070" w:type="dxa"/>
            <w:tcBorders>
              <w:top w:val="single" w:sz="6" w:space="0" w:color="B0BEC7"/>
              <w:left w:val="dotted" w:sz="6" w:space="0" w:color="B0BEC7"/>
              <w:bottom w:val="single" w:sz="6" w:space="0" w:color="B0BEC7"/>
              <w:right w:val="dotted" w:sz="6" w:space="0" w:color="B0BEC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77A" w:rsidRPr="002D5201" w:rsidRDefault="004E577A" w:rsidP="00FA7093">
            <w:pPr>
              <w:rPr>
                <w:color w:val="000000"/>
              </w:rPr>
            </w:pPr>
            <w:r w:rsidRPr="002D5201">
              <w:rPr>
                <w:color w:val="000000"/>
                <w:sz w:val="28"/>
                <w:szCs w:val="28"/>
              </w:rPr>
              <w:t>5. ВАТА</w:t>
            </w:r>
          </w:p>
        </w:tc>
        <w:tc>
          <w:tcPr>
            <w:tcW w:w="5070" w:type="dxa"/>
            <w:tcBorders>
              <w:top w:val="single" w:sz="6" w:space="0" w:color="B0BEC7"/>
              <w:left w:val="dotted" w:sz="6" w:space="0" w:color="B0BEC7"/>
              <w:bottom w:val="single" w:sz="6" w:space="0" w:color="B0BEC7"/>
              <w:right w:val="dotted" w:sz="6" w:space="0" w:color="B0BEC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77A" w:rsidRPr="002D5201" w:rsidRDefault="004E577A" w:rsidP="00FA7093">
            <w:pPr>
              <w:rPr>
                <w:color w:val="000000"/>
              </w:rPr>
            </w:pPr>
            <w:r w:rsidRPr="002D5201">
              <w:rPr>
                <w:color w:val="000000"/>
                <w:sz w:val="28"/>
                <w:szCs w:val="28"/>
              </w:rPr>
              <w:t>10. ПЕРМАНГАНАТ КАЛИЯ</w:t>
            </w:r>
          </w:p>
          <w:p w:rsidR="004E577A" w:rsidRPr="002D5201" w:rsidRDefault="004E577A" w:rsidP="00FA7093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2D5201">
              <w:rPr>
                <w:color w:val="000000"/>
                <w:sz w:val="28"/>
                <w:szCs w:val="28"/>
              </w:rPr>
              <w:t>(марганцовка)</w:t>
            </w:r>
          </w:p>
        </w:tc>
      </w:tr>
    </w:tbl>
    <w:p w:rsidR="004E577A" w:rsidRPr="000B4367" w:rsidRDefault="004E577A" w:rsidP="000B4367">
      <w:pPr>
        <w:pStyle w:val="NormalWeb"/>
        <w:shd w:val="clear" w:color="auto" w:fill="FFFFFF"/>
        <w:spacing w:before="0" w:beforeAutospacing="0" w:after="150" w:afterAutospacing="0" w:line="261" w:lineRule="atLeast"/>
        <w:rPr>
          <w:color w:val="000000"/>
          <w:sz w:val="28"/>
          <w:szCs w:val="28"/>
        </w:rPr>
      </w:pPr>
    </w:p>
    <w:p w:rsidR="004E577A" w:rsidRPr="00C47336" w:rsidRDefault="004E577A" w:rsidP="000B4367">
      <w:pPr>
        <w:pStyle w:val="ListParagraph"/>
        <w:numPr>
          <w:ilvl w:val="0"/>
          <w:numId w:val="11"/>
        </w:numPr>
        <w:tabs>
          <w:tab w:val="left" w:pos="426"/>
        </w:tabs>
        <w:spacing w:line="360" w:lineRule="auto"/>
        <w:rPr>
          <w:b/>
          <w:sz w:val="28"/>
          <w:szCs w:val="28"/>
        </w:rPr>
      </w:pPr>
      <w:r w:rsidRPr="00C47336">
        <w:rPr>
          <w:b/>
          <w:sz w:val="28"/>
          <w:szCs w:val="28"/>
        </w:rPr>
        <w:t>Конкурс «Немного творчества»</w:t>
      </w:r>
    </w:p>
    <w:p w:rsidR="004E577A" w:rsidRDefault="004E577A" w:rsidP="00D90921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вам  необходимо изобразить пантомиму стихийного бедствия. Капитан каждой команды вытягивает по 2 задания в конверте. </w:t>
      </w:r>
    </w:p>
    <w:p w:rsidR="004E577A" w:rsidRDefault="004E577A" w:rsidP="00D90921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Команда соперников должна отгадать пантомиму. На подготовку дается 2 минуты. </w:t>
      </w:r>
    </w:p>
    <w:p w:rsidR="004E577A" w:rsidRDefault="004E577A" w:rsidP="00DA14B7">
      <w:pPr>
        <w:tabs>
          <w:tab w:val="left" w:pos="426"/>
          <w:tab w:val="left" w:pos="207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командам к конкурсу «Немного творчества» (на карточках)</w:t>
      </w:r>
    </w:p>
    <w:p w:rsidR="004E577A" w:rsidRDefault="004E577A" w:rsidP="00DA14B7">
      <w:pPr>
        <w:tabs>
          <w:tab w:val="left" w:pos="426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1. Землетрясение</w:t>
      </w:r>
    </w:p>
    <w:p w:rsidR="004E577A" w:rsidRDefault="004E577A" w:rsidP="00DA14B7">
      <w:pPr>
        <w:tabs>
          <w:tab w:val="left" w:pos="426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2. Наводнение</w:t>
      </w:r>
    </w:p>
    <w:p w:rsidR="004E577A" w:rsidRDefault="004E577A" w:rsidP="00DA14B7">
      <w:pPr>
        <w:tabs>
          <w:tab w:val="left" w:pos="426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3. Ураган, смерч</w:t>
      </w:r>
    </w:p>
    <w:p w:rsidR="004E577A" w:rsidRPr="004C46E7" w:rsidRDefault="004E577A" w:rsidP="00D90921">
      <w:pPr>
        <w:tabs>
          <w:tab w:val="left" w:pos="426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4. Пожар</w:t>
      </w:r>
    </w:p>
    <w:p w:rsidR="004E577A" w:rsidRPr="004C46E7" w:rsidRDefault="004E577A" w:rsidP="004C46E7">
      <w:pPr>
        <w:pStyle w:val="ListParagraph"/>
        <w:numPr>
          <w:ilvl w:val="0"/>
          <w:numId w:val="11"/>
        </w:numPr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«Отгадай к</w:t>
      </w:r>
      <w:r w:rsidRPr="00C47336">
        <w:rPr>
          <w:b/>
          <w:sz w:val="28"/>
          <w:szCs w:val="28"/>
        </w:rPr>
        <w:t>россворд</w:t>
      </w:r>
      <w:r>
        <w:rPr>
          <w:b/>
          <w:sz w:val="28"/>
          <w:szCs w:val="28"/>
        </w:rPr>
        <w:t xml:space="preserve">». </w:t>
      </w:r>
      <w:r>
        <w:rPr>
          <w:sz w:val="28"/>
          <w:szCs w:val="28"/>
        </w:rPr>
        <w:t>Итак, к</w:t>
      </w:r>
      <w:r w:rsidRPr="00C47336">
        <w:rPr>
          <w:sz w:val="28"/>
          <w:szCs w:val="28"/>
        </w:rPr>
        <w:t xml:space="preserve">аждая команда получает кроссворд. Вопросы кроссворда включают основные понятия, связанные с чрезвычайными ситуациями природного и техногенного характера. </w:t>
      </w:r>
    </w:p>
    <w:p w:rsidR="004E577A" w:rsidRDefault="004E577A" w:rsidP="002C581F">
      <w:pPr>
        <w:tabs>
          <w:tab w:val="left" w:pos="426"/>
        </w:tabs>
        <w:rPr>
          <w:b/>
          <w:sz w:val="28"/>
          <w:szCs w:val="28"/>
        </w:rPr>
      </w:pPr>
    </w:p>
    <w:p w:rsidR="004E577A" w:rsidRPr="001042D9" w:rsidRDefault="004E577A" w:rsidP="001042D9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Кроссворд №1</w:t>
      </w:r>
    </w:p>
    <w:p w:rsidR="004E577A" w:rsidRDefault="004E577A" w:rsidP="007C5BC9">
      <w:pPr>
        <w:tabs>
          <w:tab w:val="left" w:pos="426"/>
        </w:tabs>
        <w:rPr>
          <w:b/>
        </w:rPr>
      </w:pPr>
      <w:r>
        <w:rPr>
          <w:noProof/>
        </w:rPr>
      </w:r>
      <w:r w:rsidRPr="001D733B">
        <w:rPr>
          <w:b/>
        </w:rPr>
        <w:pict>
          <v:group id="_x0000_s1026" editas="canvas" style="width:423pt;height:324pt;mso-position-horizontal-relative:char;mso-position-vertical-relative:line" coordorigin="2281,90" coordsize="6635,5016">
            <o:lock v:ext="edit" aspectratio="t"/>
            <v:shape id="_x0000_s1027" type="#_x0000_t75" style="position:absolute;left:2281;top:90;width:6635;height:5016" o:preferrelative="f">
              <v:fill o:detectmouseclick="t"/>
              <v:path o:extrusionok="t" o:connecttype="none"/>
              <o:lock v:ext="edit" text="t"/>
            </v:shape>
            <v:line id="_x0000_s1028" style="position:absolute" from="3128,787" to="3128,787"/>
            <v:line id="_x0000_s1029" style="position:absolute" from="3552,2180" to="6657,2180"/>
            <v:line id="_x0000_s1030" style="position:absolute" from="3552,2180" to="3552,2459"/>
            <v:line id="_x0000_s1031" style="position:absolute" from="3552,2459" to="6657,2459"/>
            <v:line id="_x0000_s1032" style="position:absolute;flip:y" from="6657,2180" to="6657,2459"/>
            <v:line id="_x0000_s1033" style="position:absolute" from="3834,2180" to="3834,2459"/>
            <v:line id="_x0000_s1034" style="position:absolute" from="4116,2180" to="4116,2459"/>
            <v:line id="_x0000_s1035" style="position:absolute" from="4399,2180" to="4399,2459"/>
            <v:line id="_x0000_s1036" style="position:absolute" from="4681,2180" to="4681,2459"/>
            <v:line id="_x0000_s1037" style="position:absolute" from="4963,2180" to="4963,2459"/>
            <v:line id="_x0000_s1038" style="position:absolute" from="5246,2180" to="5246,2459"/>
            <v:line id="_x0000_s1039" style="position:absolute" from="5528,2180" to="5528,2459"/>
            <v:line id="_x0000_s1040" style="position:absolute" from="5810,2180" to="5810,2459"/>
            <v:line id="_x0000_s1041" style="position:absolute" from="6093,2180" to="6093,2459"/>
            <v:line id="_x0000_s1042" style="position:absolute" from="6375,2180" to="6375,2459"/>
            <v:line id="_x0000_s1043" style="position:absolute" from="6657,2180" to="6940,2180"/>
            <v:line id="_x0000_s1044" style="position:absolute" from="6940,2180" to="6940,2459"/>
            <v:line id="_x0000_s1045" style="position:absolute" from="6657,2459" to="6940,2459"/>
            <v:line id="_x0000_s1046" style="position:absolute;flip:y" from="4116,1065" to="4116,2180"/>
            <v:line id="_x0000_s1047" style="position:absolute" from="4116,1065" to="4399,1065"/>
            <v:line id="_x0000_s1048" style="position:absolute;flip:y" from="4399,1065" to="4399,2180"/>
            <v:line id="_x0000_s1049" style="position:absolute" from="4116,1902" to="4399,1902"/>
            <v:line id="_x0000_s1050" style="position:absolute" from="4116,1623" to="4399,1623"/>
            <v:line id="_x0000_s1051" style="position:absolute" from="4116,1344" to="4399,1344"/>
            <v:line id="_x0000_s1052" style="position:absolute;flip:y" from="4116,787" to="4116,1065"/>
            <v:line id="_x0000_s1053" style="position:absolute" from="4116,787" to="4399,787"/>
            <v:line id="_x0000_s1054" style="position:absolute" from="4399,787" to="4399,1205"/>
            <v:line id="_x0000_s1055" style="position:absolute" from="4116,2459" to="4116,3156"/>
            <v:line id="_x0000_s1056" style="position:absolute" from="4399,2459" to="4399,3156"/>
            <v:line id="_x0000_s1057" style="position:absolute" from="4116,2738" to="4399,2738"/>
            <v:line id="_x0000_s1058" style="position:absolute" from="4116,3016" to="4399,3016"/>
            <v:line id="_x0000_s1059" style="position:absolute" from="4116,3016" to="4116,3295"/>
            <v:line id="_x0000_s1060" style="position:absolute" from="4116,3295" to="4399,3295"/>
            <v:line id="_x0000_s1061" style="position:absolute;flip:y" from="4399,3156" to="4399,3295"/>
            <v:line id="_x0000_s1062" style="position:absolute" from="4399,1623" to="4681,1623"/>
            <v:line id="_x0000_s1063" style="position:absolute" from="4681,1623" to="4681,2738"/>
            <v:line id="_x0000_s1064" style="position:absolute" from="4399,2738" to="4681,2738"/>
            <v:line id="_x0000_s1065" style="position:absolute" from="4399,1902" to="4681,1902"/>
            <v:line id="_x0000_s1066" style="position:absolute" from="5810,2180" to="5811,3853"/>
            <v:line id="_x0000_s1067" style="position:absolute" from="5528,2180" to="5529,3853"/>
            <v:line id="_x0000_s1068" style="position:absolute" from="5528,2738" to="5810,2738"/>
            <v:line id="_x0000_s1069" style="position:absolute" from="5528,3016" to="5810,3016"/>
            <v:line id="_x0000_s1070" style="position:absolute" from="5528,3295" to="5810,3295"/>
            <v:line id="_x0000_s1071" style="position:absolute" from="5528,3574" to="5810,3574"/>
            <v:line id="_x0000_s1072" style="position:absolute" from="5528,3853" to="5810,3853"/>
            <v:line id="_x0000_s1073" style="position:absolute" from="5528,4131" to="5529,4132"/>
            <v:line id="_x0000_s1074" style="position:absolute;flip:x" from="4681,3574" to="6093,3574"/>
            <v:line id="_x0000_s1075" style="position:absolute" from="4681,3574" to="4682,3853"/>
            <v:line id="_x0000_s1076" style="position:absolute" from="4681,3853" to="6093,3853"/>
            <v:line id="_x0000_s1077" style="position:absolute;flip:y" from="6093,3574" to="6093,3853"/>
            <v:line id="_x0000_s1078" style="position:absolute" from="5246,3574" to="5246,3853"/>
            <v:line id="_x0000_s1079" style="position:absolute" from="4963,3574" to="4963,3853"/>
            <v:line id="_x0000_s1080" style="position:absolute" from="4963,3295" to="4963,4828"/>
            <v:line id="_x0000_s1081" style="position:absolute" from="4963,3295" to="5246,3295"/>
            <v:line id="_x0000_s1082" style="position:absolute" from="5246,3295" to="5246,4828"/>
            <v:line id="_x0000_s1083" style="position:absolute" from="4963,4131" to="5246,4131"/>
            <v:line id="_x0000_s1084" style="position:absolute" from="4963,4410" to="5246,4410"/>
            <v:line id="_x0000_s1085" style="position:absolute" from="4963,4689" to="5246,4689"/>
            <v:line id="_x0000_s1086" style="position:absolute" from="4963,4689" to="4964,4967"/>
            <v:line id="_x0000_s1087" style="position:absolute" from="5246,4689" to="5246,4967"/>
            <v:line id="_x0000_s1088" style="position:absolute" from="4963,4982" to="5246,4982"/>
            <v:line id="_x0000_s1089" style="position:absolute" from="5246,4131" to="5810,4131"/>
            <v:line id="_x0000_s1090" style="position:absolute" from="5246,4410" to="5810,4410"/>
            <v:line id="_x0000_s1091" style="position:absolute" from="5528,4131" to="5528,4410"/>
            <v:line id="_x0000_s1092" style="position:absolute" from="5810,4131" to="5810,4410"/>
            <v:line id="_x0000_s1093" style="position:absolute;flip:y" from="6657,787" to="6657,2180"/>
            <v:line id="_x0000_s1094" style="position:absolute;flip:y" from="6940,787" to="6940,2180"/>
            <v:line id="_x0000_s1095" style="position:absolute;flip:x" from="6657,787" to="6940,787"/>
            <v:line id="_x0000_s1096" style="position:absolute" from="6657,1902" to="6940,1902"/>
            <v:line id="_x0000_s1097" style="position:absolute" from="6657,1623" to="6940,1623"/>
            <v:line id="_x0000_s1098" style="position:absolute" from="6657,1344" to="6940,1344"/>
            <v:line id="_x0000_s1099" style="position:absolute" from="6657,1065" to="6940,1065"/>
            <v:line id="_x0000_s1100" style="position:absolute" from="6657,2459" to="6657,3574"/>
            <v:line id="_x0000_s1101" style="position:absolute" from="6940,2459" to="6940,3574"/>
            <v:line id="_x0000_s1102" style="position:absolute" from="6657,3574" to="6940,3574"/>
            <v:line id="_x0000_s1103" style="position:absolute" from="6657,3295" to="6940,3295"/>
            <v:line id="_x0000_s1104" style="position:absolute" from="6657,3016" to="6940,3016"/>
            <v:line id="_x0000_s1105" style="position:absolute" from="6657,2738" to="6940,2738"/>
            <v:line id="_x0000_s1106" style="position:absolute" from="6940,1623" to="8069,1623"/>
            <v:line id="_x0000_s1107" style="position:absolute" from="6940,1344" to="8069,1344"/>
            <v:line id="_x0000_s1108" style="position:absolute" from="7222,1344" to="7222,1623"/>
            <v:line id="_x0000_s1109" style="position:absolute" from="7505,1344" to="7505,1623"/>
            <v:line id="_x0000_s1110" style="position:absolute" from="7787,1344" to="7787,1623"/>
            <v:line id="_x0000_s1111" style="position:absolute" from="8069,1344" to="8069,1623"/>
            <v:line id="_x0000_s1112" style="position:absolute;flip:y" from="7222,508" to="7223,1344"/>
            <v:line id="_x0000_s1113" style="position:absolute;flip:x y" from="7504,508" to="7505,1344"/>
            <v:line id="_x0000_s1114" style="position:absolute" from="7222,1065" to="7505,1065"/>
            <v:line id="_x0000_s1115" style="position:absolute" from="7222,787" to="7505,787"/>
            <v:line id="_x0000_s1116" style="position:absolute" from="7222,508" to="7505,508"/>
            <v:line id="_x0000_s1117" style="position:absolute" from="7222,229" to="7223,230"/>
            <w10:anchorlock/>
          </v:group>
        </w:pict>
      </w:r>
    </w:p>
    <w:p w:rsidR="004E577A" w:rsidRDefault="004E577A" w:rsidP="007C5BC9">
      <w:pPr>
        <w:tabs>
          <w:tab w:val="left" w:pos="426"/>
        </w:tabs>
        <w:rPr>
          <w:b/>
        </w:rPr>
      </w:pPr>
    </w:p>
    <w:p w:rsidR="004E577A" w:rsidRDefault="004E577A" w:rsidP="007C5BC9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 вертикали: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профессия представителя чрезвычайной службы </w:t>
      </w:r>
      <w:r>
        <w:rPr>
          <w:i/>
          <w:sz w:val="28"/>
          <w:szCs w:val="28"/>
        </w:rPr>
        <w:t>(спасатель)</w:t>
      </w:r>
    </w:p>
    <w:p w:rsidR="004E577A" w:rsidRDefault="004E577A" w:rsidP="007C5BC9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2.место возникновения лавин, оползней </w:t>
      </w:r>
      <w:r>
        <w:rPr>
          <w:i/>
          <w:sz w:val="28"/>
          <w:szCs w:val="28"/>
        </w:rPr>
        <w:t>(горы)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3.снежная масса, двигающаяся с вершин </w:t>
      </w:r>
      <w:r>
        <w:rPr>
          <w:i/>
          <w:sz w:val="28"/>
          <w:szCs w:val="28"/>
        </w:rPr>
        <w:t>(лавина)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4. гидрологическое явление, связанное с повышением уровня воды в водоемах </w:t>
      </w:r>
      <w:r>
        <w:rPr>
          <w:i/>
          <w:sz w:val="28"/>
          <w:szCs w:val="28"/>
        </w:rPr>
        <w:t>(наводнение)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5.химический элемент, используемый на водоочистных установках </w:t>
      </w:r>
      <w:r>
        <w:rPr>
          <w:i/>
          <w:sz w:val="28"/>
          <w:szCs w:val="28"/>
        </w:rPr>
        <w:t>(хлор)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6. гигантские волны </w:t>
      </w:r>
      <w:r>
        <w:rPr>
          <w:i/>
          <w:sz w:val="28"/>
          <w:szCs w:val="28"/>
        </w:rPr>
        <w:t>(цунами)</w:t>
      </w:r>
    </w:p>
    <w:p w:rsidR="004E577A" w:rsidRDefault="004E577A" w:rsidP="007C5BC9">
      <w:pPr>
        <w:tabs>
          <w:tab w:val="left" w:pos="426"/>
        </w:tabs>
        <w:rPr>
          <w:b/>
          <w:sz w:val="28"/>
          <w:szCs w:val="28"/>
        </w:rPr>
      </w:pPr>
    </w:p>
    <w:p w:rsidR="004E577A" w:rsidRDefault="004E577A" w:rsidP="007C5BC9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 горизонтали: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1.освобождение большого количества энергии за короткий промежуток времени </w:t>
      </w:r>
      <w:r>
        <w:rPr>
          <w:i/>
          <w:sz w:val="28"/>
          <w:szCs w:val="28"/>
        </w:rPr>
        <w:t>(взрыв)</w:t>
      </w:r>
    </w:p>
    <w:p w:rsidR="004E577A" w:rsidRDefault="004E577A" w:rsidP="00CA68A4">
      <w:pPr>
        <w:numPr>
          <w:ilvl w:val="0"/>
          <w:numId w:val="6"/>
        </w:numPr>
        <w:tabs>
          <w:tab w:val="left" w:pos="426"/>
        </w:tabs>
        <w:ind w:left="0" w:firstLine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подземный городской транспорт </w:t>
      </w:r>
      <w:r>
        <w:rPr>
          <w:i/>
          <w:sz w:val="28"/>
          <w:szCs w:val="28"/>
        </w:rPr>
        <w:t>(метрополитен)</w:t>
      </w:r>
    </w:p>
    <w:p w:rsidR="004E577A" w:rsidRDefault="004E577A" w:rsidP="00CA68A4">
      <w:pPr>
        <w:numPr>
          <w:ilvl w:val="0"/>
          <w:numId w:val="6"/>
        </w:numPr>
        <w:tabs>
          <w:tab w:val="left" w:pos="426"/>
        </w:tabs>
        <w:ind w:left="0" w:firstLine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атмосферное явление, затрудняющее движение транспорта </w:t>
      </w:r>
      <w:r>
        <w:rPr>
          <w:i/>
          <w:sz w:val="28"/>
          <w:szCs w:val="28"/>
        </w:rPr>
        <w:t>(туман)</w:t>
      </w:r>
    </w:p>
    <w:p w:rsidR="004E577A" w:rsidRPr="006A23C3" w:rsidRDefault="004E577A" w:rsidP="00CA68A4">
      <w:pPr>
        <w:numPr>
          <w:ilvl w:val="0"/>
          <w:numId w:val="6"/>
        </w:numPr>
        <w:tabs>
          <w:tab w:val="left" w:pos="426"/>
        </w:tabs>
        <w:ind w:left="0" w:firstLine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объект, вырабатывающий электроэнергию, за счет высвобождения атомной энергии </w:t>
      </w:r>
      <w:r>
        <w:rPr>
          <w:i/>
          <w:sz w:val="28"/>
          <w:szCs w:val="28"/>
        </w:rPr>
        <w:t>(АЭС)</w:t>
      </w:r>
    </w:p>
    <w:p w:rsidR="004E577A" w:rsidRDefault="004E577A" w:rsidP="004C46E7">
      <w:pPr>
        <w:tabs>
          <w:tab w:val="left" w:pos="426"/>
        </w:tabs>
        <w:rPr>
          <w:b/>
          <w:sz w:val="28"/>
          <w:szCs w:val="28"/>
        </w:rPr>
      </w:pPr>
    </w:p>
    <w:p w:rsidR="004E577A" w:rsidRDefault="004E577A" w:rsidP="007C5BC9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4E577A" w:rsidRDefault="004E577A" w:rsidP="007C5BC9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Кроссворд №2</w:t>
      </w:r>
    </w:p>
    <w:p w:rsidR="004E577A" w:rsidRDefault="004E577A" w:rsidP="007C5BC9">
      <w:pPr>
        <w:tabs>
          <w:tab w:val="left" w:pos="426"/>
        </w:tabs>
        <w:rPr>
          <w:b/>
        </w:rPr>
      </w:pPr>
    </w:p>
    <w:p w:rsidR="004E577A" w:rsidRDefault="004E577A" w:rsidP="007C5BC9">
      <w:pPr>
        <w:tabs>
          <w:tab w:val="left" w:pos="426"/>
        </w:tabs>
        <w:rPr>
          <w:b/>
        </w:rPr>
      </w:pPr>
      <w:r>
        <w:rPr>
          <w:noProof/>
        </w:rPr>
      </w:r>
      <w:r w:rsidRPr="001D733B">
        <w:rPr>
          <w:b/>
        </w:rPr>
        <w:pict>
          <v:group id="_x0000_s1118" editas="canvas" style="width:380.05pt;height:297pt;mso-position-horizontal-relative:char;mso-position-vertical-relative:line" coordorigin="3519,1557" coordsize="5962,4599">
            <o:lock v:ext="edit" aspectratio="t"/>
            <v:shape id="_x0000_s1119" type="#_x0000_t75" style="position:absolute;left:3519;top:1557;width:5962;height:4599" o:preferrelative="f">
              <v:fill o:detectmouseclick="t"/>
              <v:path o:extrusionok="t" o:connecttype="none"/>
              <o:lock v:ext="edit" text="t"/>
            </v:shape>
            <v:line id="_x0000_s1120" style="position:absolute" from="3975,1557" to="3976,1558"/>
            <v:line id="_x0000_s1121" style="position:absolute" from="3975,2672" to="5952,2673"/>
            <v:line id="_x0000_s1122" style="position:absolute" from="3975,2672" to="3975,2950"/>
            <v:line id="_x0000_s1123" style="position:absolute" from="3975,2950" to="5952,2951"/>
            <v:line id="_x0000_s1124" style="position:absolute" from="4257,2672" to="4257,2950"/>
            <v:line id="_x0000_s1125" style="position:absolute" from="4540,2672" to="4540,2950"/>
            <v:line id="_x0000_s1126" style="position:absolute" from="4822,2672" to="4822,2950"/>
            <v:line id="_x0000_s1127" style="position:absolute" from="5105,2672" to="5105,2950"/>
            <v:line id="_x0000_s1128" style="position:absolute" from="5387,2672" to="5387,2950"/>
            <v:line id="_x0000_s1129" style="position:absolute" from="5669,2672" to="5669,2950"/>
            <v:line id="_x0000_s1130" style="position:absolute" from="5952,2672" to="5952,2950"/>
            <v:line id="_x0000_s1131" style="position:absolute" from="3975,2672" to="3975,4344"/>
            <v:line id="_x0000_s1132" style="position:absolute" from="4257,2672" to="4258,4344"/>
            <v:line id="_x0000_s1133" style="position:absolute" from="3975,3229" to="4257,3229"/>
            <v:line id="_x0000_s1134" style="position:absolute" from="3975,3508" to="4257,3508"/>
            <v:line id="_x0000_s1135" style="position:absolute" from="3975,3787" to="4257,3787"/>
            <v:line id="_x0000_s1136" style="position:absolute" from="3975,4065" to="4257,4065"/>
            <v:line id="_x0000_s1137" style="position:absolute" from="3975,4344" to="4257,4344"/>
            <v:line id="_x0000_s1138" style="position:absolute;flip:x" from="2987,3229" to="4540,3229"/>
            <v:line id="_x0000_s1139" style="position:absolute;flip:x" from="2987,3508" to="4540,3508"/>
            <v:line id="_x0000_s1140" style="position:absolute" from="4540,3229" to="4540,3508"/>
            <v:line id="_x0000_s1141" style="position:absolute" from="3693,3229" to="3693,3508"/>
            <v:line id="_x0000_s1142" style="position:absolute" from="3410,3229" to="3410,3508"/>
            <v:line id="_x0000_s1143" style="position:absolute" from="3128,3229" to="3128,3508"/>
            <v:line id="_x0000_s1144" style="position:absolute;flip:x" from="2846,3229" to="2987,3229"/>
            <v:line id="_x0000_s1145" style="position:absolute" from="2846,3229" to="2846,3508"/>
            <v:line id="_x0000_s1146" style="position:absolute" from="2846,3508" to="2987,3508"/>
            <v:line id="_x0000_s1147" style="position:absolute" from="3410,4065" to="4822,4065"/>
            <v:line id="_x0000_s1148" style="position:absolute" from="3410,3787" to="4822,3787"/>
            <v:line id="_x0000_s1149" style="position:absolute" from="3410,3787" to="3410,4065"/>
            <v:line id="_x0000_s1150" style="position:absolute" from="3693,3787" to="3693,4065"/>
            <v:line id="_x0000_s1151" style="position:absolute" from="4540,3787" to="4540,4065"/>
            <v:line id="_x0000_s1152" style="position:absolute" from="4822,3787" to="4822,4065"/>
            <v:line id="_x0000_s1153" style="position:absolute" from="5387,2114" to="5388,4344"/>
            <v:line id="_x0000_s1154" style="position:absolute" from="5387,2393" to="5669,2393"/>
            <v:line id="_x0000_s1155" style="position:absolute" from="5387,2114" to="5669,2114"/>
            <v:line id="_x0000_s1156" style="position:absolute" from="5669,2114" to="5670,4344"/>
            <v:line id="_x0000_s1157" style="position:absolute" from="5387,3229" to="5669,3229"/>
            <v:line id="_x0000_s1158" style="position:absolute" from="5387,3508" to="5669,3508"/>
            <v:line id="_x0000_s1159" style="position:absolute" from="5387,3787" to="5669,3787"/>
            <v:line id="_x0000_s1160" style="position:absolute" from="5387,4065" to="5669,4065"/>
            <v:line id="_x0000_s1161" style="position:absolute" from="5387,4344" to="5669,4344"/>
            <v:line id="_x0000_s1162" style="position:absolute" from="5669,3229" to="7787,3229"/>
            <v:line id="_x0000_s1163" style="position:absolute" from="5669,3508" to="7928,3508"/>
            <v:line id="_x0000_s1164" style="position:absolute" from="5952,3229" to="5952,3508"/>
            <v:line id="_x0000_s1165" style="position:absolute" from="6234,3229" to="6234,3508"/>
            <v:line id="_x0000_s1166" style="position:absolute" from="6516,3229" to="6516,3508"/>
            <v:line id="_x0000_s1167" style="position:absolute" from="6799,3229" to="6799,3508"/>
            <v:line id="_x0000_s1168" style="position:absolute" from="7081,3229" to="7081,3508"/>
            <v:line id="_x0000_s1169" style="position:absolute" from="7363,3229" to="7363,3508"/>
            <v:line id="_x0000_s1170" style="position:absolute" from="7646,3229" to="7646,3508"/>
            <v:line id="_x0000_s1171" style="position:absolute" from="7787,3229" to="8210,3230"/>
            <v:line id="_x0000_s1172" style="position:absolute" from="7928,3508" to="8210,3509"/>
            <v:line id="_x0000_s1173" style="position:absolute" from="7928,3229" to="7928,3508"/>
            <v:line id="_x0000_s1174" style="position:absolute" from="8210,3229" to="8210,3508"/>
            <v:line id="_x0000_s1175" style="position:absolute" from="8210,3229" to="8493,3229"/>
            <v:line id="_x0000_s1176" style="position:absolute" from="8210,3508" to="8493,3508"/>
            <v:line id="_x0000_s1177" style="position:absolute;flip:y" from="8493,3229" to="8493,3508"/>
            <v:line id="_x0000_s1178" style="position:absolute" from="5952,3229" to="5952,4623"/>
            <v:line id="_x0000_s1179" style="position:absolute" from="6234,3229" to="6234,4623"/>
            <v:line id="_x0000_s1180" style="position:absolute" from="5952,3787" to="6234,3787"/>
            <v:line id="_x0000_s1181" style="position:absolute" from="5952,4065" to="6234,4065"/>
            <v:line id="_x0000_s1182" style="position:absolute" from="5952,4344" to="6234,4344"/>
            <v:line id="_x0000_s1183" style="position:absolute" from="5952,4623" to="6234,4623"/>
            <v:line id="_x0000_s1184" style="position:absolute;flip:y" from="7081,2950" to="7081,3229"/>
            <v:line id="_x0000_s1185" style="position:absolute" from="7081,2950" to="7363,2950"/>
            <v:line id="_x0000_s1186" style="position:absolute" from="7363,2950" to="7363,4762"/>
            <v:line id="_x0000_s1187" style="position:absolute" from="7081,3508" to="7081,5180"/>
            <v:line id="_x0000_s1188" style="position:absolute" from="7081,3786" to="7363,3786"/>
            <v:line id="_x0000_s1189" style="position:absolute" from="7081,4065" to="7363,4065"/>
            <v:line id="_x0000_s1190" style="position:absolute" from="7081,4344" to="7363,4344"/>
            <v:line id="_x0000_s1191" style="position:absolute" from="7081,4623" to="7363,4623"/>
            <v:line id="_x0000_s1192" style="position:absolute" from="7363,4623" to="7363,5180"/>
            <v:line id="_x0000_s1193" style="position:absolute" from="7081,4901" to="7363,4901"/>
            <v:line id="_x0000_s1194" style="position:absolute" from="7081,5180" to="8775,5181"/>
            <v:line id="_x0000_s1195" style="position:absolute" from="7363,4901" to="8775,4902"/>
            <v:line id="_x0000_s1196" style="position:absolute" from="7646,4901" to="7646,5180"/>
            <v:line id="_x0000_s1197" style="position:absolute" from="7928,4901" to="7928,5180"/>
            <v:line id="_x0000_s1198" style="position:absolute" from="8210,4901" to="8210,5180"/>
            <v:line id="_x0000_s1199" style="position:absolute" from="8493,4901" to="8493,5180"/>
            <v:line id="_x0000_s1200" style="position:absolute" from="8775,4901" to="8775,5180"/>
            <v:line id="_x0000_s1201" style="position:absolute;flip:y" from="8493,4065" to="8493,4901"/>
            <v:line id="_x0000_s1202" style="position:absolute;flip:y" from="8775,4065" to="8775,4901"/>
            <v:line id="_x0000_s1203" style="position:absolute" from="8493,4065" to="8775,4065"/>
            <v:line id="_x0000_s1204" style="position:absolute" from="8493,4344" to="8775,4344"/>
            <v:line id="_x0000_s1205" style="position:absolute" from="8493,4623" to="8775,4623"/>
            <v:line id="_x0000_s1206" style="position:absolute" from="8493,5180" to="8493,6016"/>
            <v:line id="_x0000_s1207" style="position:absolute" from="8775,5180" to="8776,6016"/>
            <v:line id="_x0000_s1208" style="position:absolute" from="8493,5459" to="8775,5459"/>
            <v:line id="_x0000_s1209" style="position:absolute" from="8493,5738" to="8775,5738"/>
            <v:line id="_x0000_s1210" style="position:absolute" from="8493,6016" to="8775,6016"/>
            <w10:anchorlock/>
          </v:group>
        </w:pict>
      </w:r>
    </w:p>
    <w:p w:rsidR="004E577A" w:rsidRDefault="004E577A" w:rsidP="007C5BC9">
      <w:pPr>
        <w:tabs>
          <w:tab w:val="left" w:pos="426"/>
        </w:tabs>
        <w:rPr>
          <w:b/>
        </w:rPr>
      </w:pPr>
    </w:p>
    <w:p w:rsidR="004E577A" w:rsidRDefault="004E577A" w:rsidP="007C5BC9">
      <w:pPr>
        <w:tabs>
          <w:tab w:val="left" w:pos="426"/>
        </w:tabs>
        <w:rPr>
          <w:b/>
        </w:rPr>
      </w:pPr>
    </w:p>
    <w:p w:rsidR="004E577A" w:rsidRDefault="004E577A" w:rsidP="007C5BC9">
      <w:pPr>
        <w:tabs>
          <w:tab w:val="left" w:pos="426"/>
        </w:tabs>
        <w:rPr>
          <w:b/>
        </w:rPr>
      </w:pPr>
    </w:p>
    <w:p w:rsidR="004E577A" w:rsidRDefault="004E577A" w:rsidP="007C5BC9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 горизонтали: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>1.пешеходный</w:t>
      </w:r>
      <w:r>
        <w:rPr>
          <w:i/>
          <w:sz w:val="28"/>
          <w:szCs w:val="28"/>
        </w:rPr>
        <w:t>…….(переход)</w:t>
      </w:r>
    </w:p>
    <w:p w:rsidR="004E577A" w:rsidRDefault="004E577A" w:rsidP="007C5BC9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2.сход снежной массы с горы </w:t>
      </w:r>
      <w:r>
        <w:rPr>
          <w:i/>
          <w:sz w:val="28"/>
          <w:szCs w:val="28"/>
        </w:rPr>
        <w:t>(лавина)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3.следствие аварии с выбросом химических и радиоактивных веществ </w:t>
      </w:r>
      <w:r>
        <w:rPr>
          <w:i/>
          <w:sz w:val="28"/>
          <w:szCs w:val="28"/>
        </w:rPr>
        <w:t>(загрязнение)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4.частица горящего или раскаленного вещества </w:t>
      </w:r>
      <w:r>
        <w:rPr>
          <w:i/>
          <w:sz w:val="28"/>
          <w:szCs w:val="28"/>
        </w:rPr>
        <w:t>(искра)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5.проезжая часть </w:t>
      </w:r>
      <w:r>
        <w:rPr>
          <w:i/>
          <w:sz w:val="28"/>
          <w:szCs w:val="28"/>
        </w:rPr>
        <w:t>(дорога)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</w:p>
    <w:p w:rsidR="004E577A" w:rsidRDefault="004E577A" w:rsidP="007C5BC9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 вертикали: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1.чувство острого, неудержимого страха </w:t>
      </w:r>
      <w:r>
        <w:rPr>
          <w:i/>
          <w:sz w:val="28"/>
          <w:szCs w:val="28"/>
        </w:rPr>
        <w:t>(паника)</w:t>
      </w:r>
    </w:p>
    <w:p w:rsidR="004E577A" w:rsidRDefault="004E577A" w:rsidP="007C5BC9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2.движение земли по склону, под действием силы тяжести </w:t>
      </w:r>
      <w:r>
        <w:rPr>
          <w:i/>
          <w:sz w:val="28"/>
          <w:szCs w:val="28"/>
        </w:rPr>
        <w:t>(оползень)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3.атмосферное явление, сопровождающееся громом и молнией </w:t>
      </w:r>
      <w:r>
        <w:rPr>
          <w:i/>
          <w:sz w:val="28"/>
          <w:szCs w:val="28"/>
        </w:rPr>
        <w:t>(гроза)</w:t>
      </w:r>
    </w:p>
    <w:p w:rsidR="004E577A" w:rsidRDefault="004E577A" w:rsidP="007C5BC9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4.обильное выпадение осадков в зимний период времени </w:t>
      </w:r>
      <w:r>
        <w:rPr>
          <w:i/>
          <w:sz w:val="28"/>
          <w:szCs w:val="28"/>
        </w:rPr>
        <w:t>(снегопад)</w:t>
      </w:r>
    </w:p>
    <w:p w:rsidR="004E577A" w:rsidRDefault="004E577A" w:rsidP="007C5BC9">
      <w:pPr>
        <w:tabs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5.лайнер, потерпевший крушение при столкновении с айсбергом </w:t>
      </w:r>
      <w:r>
        <w:rPr>
          <w:i/>
          <w:sz w:val="28"/>
          <w:szCs w:val="28"/>
        </w:rPr>
        <w:t>(Титаник)</w:t>
      </w:r>
    </w:p>
    <w:p w:rsidR="004E577A" w:rsidRDefault="004E577A" w:rsidP="00D90921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4E577A" w:rsidRPr="00746335" w:rsidRDefault="004E577A" w:rsidP="000B4367">
      <w:pPr>
        <w:pStyle w:val="ListParagraph"/>
        <w:numPr>
          <w:ilvl w:val="0"/>
          <w:numId w:val="11"/>
        </w:numPr>
        <w:tabs>
          <w:tab w:val="left" w:pos="426"/>
        </w:tabs>
        <w:spacing w:line="360" w:lineRule="auto"/>
        <w:rPr>
          <w:sz w:val="28"/>
          <w:szCs w:val="28"/>
        </w:rPr>
      </w:pPr>
      <w:r w:rsidRPr="00746335">
        <w:rPr>
          <w:b/>
          <w:sz w:val="28"/>
          <w:szCs w:val="28"/>
        </w:rPr>
        <w:t>Конкурс «</w:t>
      </w:r>
      <w:r w:rsidRPr="00746335">
        <w:rPr>
          <w:b/>
          <w:bCs/>
          <w:sz w:val="28"/>
          <w:szCs w:val="28"/>
        </w:rPr>
        <w:t>Литературная викторина»</w:t>
      </w:r>
      <w:r w:rsidRPr="00746335">
        <w:rPr>
          <w:sz w:val="28"/>
          <w:szCs w:val="28"/>
        </w:rPr>
        <w:t> </w:t>
      </w:r>
    </w:p>
    <w:p w:rsidR="004E577A" w:rsidRPr="00437602" w:rsidRDefault="004E577A" w:rsidP="00437602">
      <w:pPr>
        <w:spacing w:before="100" w:beforeAutospacing="1" w:after="100" w:afterAutospacing="1"/>
        <w:rPr>
          <w:sz w:val="28"/>
          <w:szCs w:val="28"/>
        </w:rPr>
      </w:pPr>
      <w:r w:rsidRPr="00746335">
        <w:rPr>
          <w:i/>
          <w:iCs/>
          <w:sz w:val="28"/>
          <w:szCs w:val="28"/>
        </w:rPr>
        <w:t>Ребята, вы знаете много сказок: авторских и русских народных. Но сейчас вам надо вспомнить сказки, где нарушение ОБЖ привело к печальным последствиям. Объяснить почему. На это задание командам дается 2 минуты, после чего капитаны отвечают.</w:t>
      </w:r>
      <w:r>
        <w:rPr>
          <w:i/>
          <w:iCs/>
          <w:sz w:val="28"/>
          <w:szCs w:val="28"/>
        </w:rPr>
        <w:t xml:space="preserve"> Раздаю карточки.</w:t>
      </w:r>
    </w:p>
    <w:p w:rsidR="004E577A" w:rsidRPr="00437602" w:rsidRDefault="004E577A" w:rsidP="00437602">
      <w:pPr>
        <w:spacing w:before="100" w:beforeAutospacing="1" w:after="100" w:afterAutospacing="1"/>
        <w:rPr>
          <w:sz w:val="28"/>
          <w:szCs w:val="28"/>
        </w:rPr>
      </w:pPr>
      <w:r w:rsidRPr="00746335">
        <w:rPr>
          <w:b/>
          <w:bCs/>
          <w:sz w:val="28"/>
          <w:szCs w:val="28"/>
        </w:rPr>
        <w:t>Ответы.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4536"/>
      </w:tblGrid>
      <w:tr w:rsidR="004E577A" w:rsidRPr="00437602" w:rsidTr="008524AB">
        <w:tc>
          <w:tcPr>
            <w:tcW w:w="5778" w:type="dxa"/>
          </w:tcPr>
          <w:p w:rsidR="004E577A" w:rsidRPr="00437602" w:rsidRDefault="004E577A" w:rsidP="008524AB">
            <w:pPr>
              <w:spacing w:before="100" w:beforeAutospacing="1" w:after="100" w:afterAutospacing="1"/>
            </w:pPr>
            <w:r w:rsidRPr="008524AB">
              <w:rPr>
                <w:sz w:val="28"/>
                <w:szCs w:val="28"/>
              </w:rPr>
              <w:t>1. “Колобок”,“Приключения Буратино”,“Красная Шапочка”,</w:t>
            </w:r>
          </w:p>
          <w:p w:rsidR="004E577A" w:rsidRPr="00437602" w:rsidRDefault="004E577A" w:rsidP="008524AB">
            <w:pPr>
              <w:spacing w:before="100" w:beforeAutospacing="1" w:after="100" w:afterAutospacing="1"/>
            </w:pPr>
            <w:r w:rsidRPr="008524AB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4E577A" w:rsidRPr="00437602" w:rsidRDefault="004E577A" w:rsidP="008524AB">
            <w:pPr>
              <w:spacing w:before="100" w:beforeAutospacing="1" w:after="100" w:afterAutospacing="1"/>
            </w:pPr>
            <w:r w:rsidRPr="008524AB">
              <w:rPr>
                <w:sz w:val="28"/>
                <w:szCs w:val="28"/>
              </w:rPr>
              <w:t> чрезмерное доверие к незнакомцам</w:t>
            </w:r>
          </w:p>
        </w:tc>
      </w:tr>
      <w:tr w:rsidR="004E577A" w:rsidRPr="00437602" w:rsidTr="008524AB">
        <w:trPr>
          <w:trHeight w:val="548"/>
        </w:trPr>
        <w:tc>
          <w:tcPr>
            <w:tcW w:w="5778" w:type="dxa"/>
          </w:tcPr>
          <w:p w:rsidR="004E577A" w:rsidRPr="00437602" w:rsidRDefault="004E577A" w:rsidP="008524AB">
            <w:pPr>
              <w:spacing w:before="100" w:beforeAutospacing="1" w:after="100" w:afterAutospacing="1"/>
            </w:pPr>
            <w:r w:rsidRPr="008524AB">
              <w:rPr>
                <w:sz w:val="28"/>
                <w:szCs w:val="28"/>
              </w:rPr>
              <w:t>2. “Волк и семеро козлят”</w:t>
            </w:r>
          </w:p>
        </w:tc>
        <w:tc>
          <w:tcPr>
            <w:tcW w:w="4536" w:type="dxa"/>
          </w:tcPr>
          <w:p w:rsidR="004E577A" w:rsidRPr="00437602" w:rsidRDefault="004E577A" w:rsidP="008524AB">
            <w:pPr>
              <w:spacing w:before="100" w:beforeAutospacing="1" w:after="100" w:afterAutospacing="1"/>
            </w:pPr>
            <w:r w:rsidRPr="008524AB">
              <w:rPr>
                <w:sz w:val="28"/>
                <w:szCs w:val="28"/>
              </w:rPr>
              <w:t>не открывай дверь чужим</w:t>
            </w:r>
          </w:p>
        </w:tc>
      </w:tr>
      <w:tr w:rsidR="004E577A" w:rsidRPr="00437602" w:rsidTr="008524AB">
        <w:tc>
          <w:tcPr>
            <w:tcW w:w="5778" w:type="dxa"/>
          </w:tcPr>
          <w:p w:rsidR="004E577A" w:rsidRPr="00437602" w:rsidRDefault="004E577A" w:rsidP="008524AB">
            <w:pPr>
              <w:spacing w:before="100" w:beforeAutospacing="1" w:after="100" w:afterAutospacing="1"/>
            </w:pPr>
            <w:r w:rsidRPr="008524AB">
              <w:rPr>
                <w:sz w:val="28"/>
                <w:szCs w:val="28"/>
              </w:rPr>
              <w:t>3. “Сестрица Аленушка и братец Иванушка”,“Гуси-лебеди”</w:t>
            </w:r>
          </w:p>
        </w:tc>
        <w:tc>
          <w:tcPr>
            <w:tcW w:w="4536" w:type="dxa"/>
          </w:tcPr>
          <w:p w:rsidR="004E577A" w:rsidRPr="00437602" w:rsidRDefault="004E577A" w:rsidP="008524AB">
            <w:pPr>
              <w:spacing w:before="100" w:beforeAutospacing="1" w:after="100" w:afterAutospacing="1"/>
            </w:pPr>
            <w:r w:rsidRPr="008524AB">
              <w:rPr>
                <w:sz w:val="28"/>
                <w:szCs w:val="28"/>
              </w:rPr>
              <w:t>слушай старших</w:t>
            </w:r>
          </w:p>
        </w:tc>
      </w:tr>
      <w:tr w:rsidR="004E577A" w:rsidRPr="00437602" w:rsidTr="008524AB">
        <w:trPr>
          <w:trHeight w:val="750"/>
        </w:trPr>
        <w:tc>
          <w:tcPr>
            <w:tcW w:w="5778" w:type="dxa"/>
          </w:tcPr>
          <w:p w:rsidR="004E577A" w:rsidRPr="00437602" w:rsidRDefault="004E577A" w:rsidP="008524AB">
            <w:pPr>
              <w:spacing w:before="100" w:beforeAutospacing="1" w:after="100" w:afterAutospacing="1"/>
            </w:pPr>
            <w:r w:rsidRPr="008524AB">
              <w:rPr>
                <w:sz w:val="28"/>
                <w:szCs w:val="28"/>
              </w:rPr>
              <w:t>4. “Спящая красавица”</w:t>
            </w:r>
          </w:p>
          <w:p w:rsidR="004E577A" w:rsidRPr="00437602" w:rsidRDefault="004E577A" w:rsidP="008524AB">
            <w:pPr>
              <w:spacing w:before="100" w:beforeAutospacing="1" w:after="100" w:afterAutospacing="1"/>
            </w:pPr>
            <w:r w:rsidRPr="008524AB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4E577A" w:rsidRPr="00437602" w:rsidRDefault="004E577A" w:rsidP="008524AB">
            <w:pPr>
              <w:spacing w:before="100" w:beforeAutospacing="1" w:after="100" w:afterAutospacing="1"/>
            </w:pPr>
            <w:r w:rsidRPr="008524AB">
              <w:rPr>
                <w:sz w:val="28"/>
                <w:szCs w:val="28"/>
              </w:rPr>
              <w:t>будь осторожен с колющими и режущими предметами</w:t>
            </w:r>
          </w:p>
        </w:tc>
      </w:tr>
      <w:tr w:rsidR="004E577A" w:rsidRPr="00437602" w:rsidTr="008524AB">
        <w:trPr>
          <w:trHeight w:val="522"/>
        </w:trPr>
        <w:tc>
          <w:tcPr>
            <w:tcW w:w="5778" w:type="dxa"/>
          </w:tcPr>
          <w:p w:rsidR="004E577A" w:rsidRPr="00437602" w:rsidRDefault="004E577A" w:rsidP="008524AB">
            <w:pPr>
              <w:spacing w:before="100" w:beforeAutospacing="1" w:after="100" w:afterAutospacing="1"/>
            </w:pPr>
            <w:r w:rsidRPr="008524AB">
              <w:rPr>
                <w:sz w:val="28"/>
                <w:szCs w:val="28"/>
              </w:rPr>
              <w:t>5. “Снежная королева”</w:t>
            </w:r>
          </w:p>
          <w:p w:rsidR="004E577A" w:rsidRPr="00437602" w:rsidRDefault="004E577A" w:rsidP="008524AB">
            <w:pPr>
              <w:spacing w:before="100" w:beforeAutospacing="1" w:after="100" w:afterAutospacing="1"/>
            </w:pPr>
            <w:r w:rsidRPr="008524AB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4E577A" w:rsidRPr="00437602" w:rsidRDefault="004E577A" w:rsidP="008524AB">
            <w:pPr>
              <w:spacing w:before="100" w:beforeAutospacing="1" w:after="100" w:afterAutospacing="1"/>
            </w:pPr>
            <w:r w:rsidRPr="008524AB">
              <w:rPr>
                <w:sz w:val="28"/>
                <w:szCs w:val="28"/>
              </w:rPr>
              <w:t>нельзя цепляться за впереди идущий транспорт</w:t>
            </w:r>
          </w:p>
        </w:tc>
      </w:tr>
    </w:tbl>
    <w:p w:rsidR="004E577A" w:rsidRPr="0006513A" w:rsidRDefault="004E577A" w:rsidP="002C581F">
      <w:pPr>
        <w:spacing w:before="100" w:beforeAutospacing="1" w:after="100" w:afterAutospacing="1"/>
        <w:rPr>
          <w:sz w:val="28"/>
          <w:szCs w:val="28"/>
        </w:rPr>
      </w:pPr>
    </w:p>
    <w:p w:rsidR="004E577A" w:rsidRPr="00C47336" w:rsidRDefault="004E577A" w:rsidP="000B4367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C47336">
        <w:rPr>
          <w:b/>
          <w:sz w:val="28"/>
          <w:szCs w:val="28"/>
        </w:rPr>
        <w:t>Конкурс капитанов.</w:t>
      </w:r>
    </w:p>
    <w:p w:rsidR="004E577A" w:rsidRPr="00C47336" w:rsidRDefault="004E577A" w:rsidP="00EB309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47336">
        <w:rPr>
          <w:b/>
          <w:color w:val="000000"/>
          <w:sz w:val="28"/>
          <w:szCs w:val="28"/>
        </w:rPr>
        <w:t>Вопрос 1 капитану</w:t>
      </w:r>
      <w:r w:rsidRPr="00C47336">
        <w:rPr>
          <w:color w:val="000000"/>
          <w:sz w:val="28"/>
          <w:szCs w:val="28"/>
        </w:rPr>
        <w:t xml:space="preserve"> В горных районах после сильных снегопадов возрастает опасность схода снежных лавин. Представим, что человека завалило снегом. Ему необходимо попытаться выбраться из-под снега.    </w:t>
      </w:r>
    </w:p>
    <w:p w:rsidR="004E577A" w:rsidRPr="00C47336" w:rsidRDefault="004E577A" w:rsidP="00EB309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47336">
        <w:rPr>
          <w:color w:val="000000"/>
          <w:sz w:val="28"/>
          <w:szCs w:val="28"/>
          <w:u w:val="single"/>
        </w:rPr>
        <w:t>Вопрос</w:t>
      </w:r>
      <w:r w:rsidRPr="00C47336">
        <w:rPr>
          <w:color w:val="000000"/>
          <w:sz w:val="28"/>
          <w:szCs w:val="28"/>
        </w:rPr>
        <w:t>:Каким образом человек может определить где верх, а где низ?</w:t>
      </w:r>
    </w:p>
    <w:p w:rsidR="004E577A" w:rsidRPr="00C47336" w:rsidRDefault="004E577A" w:rsidP="00EB309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47336">
        <w:rPr>
          <w:color w:val="000000"/>
          <w:sz w:val="28"/>
          <w:szCs w:val="28"/>
          <w:u w:val="single"/>
        </w:rPr>
        <w:t>Ответ</w:t>
      </w:r>
      <w:r w:rsidRPr="00C47336">
        <w:rPr>
          <w:color w:val="000000"/>
          <w:sz w:val="28"/>
          <w:szCs w:val="28"/>
        </w:rPr>
        <w:t>:Набрать слюну и дать ей вытечь изо рта.</w:t>
      </w:r>
    </w:p>
    <w:p w:rsidR="004E577A" w:rsidRPr="00C47336" w:rsidRDefault="004E577A" w:rsidP="00EB309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47336">
        <w:rPr>
          <w:b/>
          <w:color w:val="000000"/>
          <w:sz w:val="28"/>
          <w:szCs w:val="28"/>
        </w:rPr>
        <w:t>Вопрос 2 капитану</w:t>
      </w:r>
      <w:r w:rsidRPr="00C47336">
        <w:rPr>
          <w:color w:val="000000"/>
          <w:sz w:val="28"/>
          <w:szCs w:val="28"/>
        </w:rPr>
        <w:t>Известно, что бой – это организованное вооруженное столкновение подразделений и частей воюющих сторон.</w:t>
      </w:r>
    </w:p>
    <w:p w:rsidR="004E577A" w:rsidRPr="00C47336" w:rsidRDefault="004E577A" w:rsidP="00B1639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47336">
        <w:rPr>
          <w:color w:val="000000"/>
          <w:sz w:val="28"/>
          <w:szCs w:val="28"/>
        </w:rPr>
        <w:t>Вопрос: Уважаемый</w:t>
      </w:r>
      <w:r>
        <w:rPr>
          <w:color w:val="000000"/>
          <w:sz w:val="28"/>
          <w:szCs w:val="28"/>
        </w:rPr>
        <w:t>капитан</w:t>
      </w:r>
      <w:r w:rsidRPr="00C47336">
        <w:rPr>
          <w:color w:val="000000"/>
          <w:sz w:val="28"/>
          <w:szCs w:val="28"/>
        </w:rPr>
        <w:t>, назовите основной вид боя.</w:t>
      </w:r>
    </w:p>
    <w:p w:rsidR="004E577A" w:rsidRDefault="004E577A" w:rsidP="00B1639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47336">
        <w:rPr>
          <w:color w:val="000000"/>
          <w:sz w:val="28"/>
          <w:szCs w:val="28"/>
          <w:u w:val="single"/>
        </w:rPr>
        <w:t>Ответ: Наступление</w:t>
      </w:r>
      <w:r w:rsidRPr="00C47336">
        <w:rPr>
          <w:color w:val="000000"/>
          <w:sz w:val="28"/>
          <w:szCs w:val="28"/>
        </w:rPr>
        <w:t>.</w:t>
      </w:r>
    </w:p>
    <w:p w:rsidR="004E577A" w:rsidRPr="001042D9" w:rsidRDefault="004E577A" w:rsidP="000B4367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746335">
        <w:rPr>
          <w:b/>
          <w:color w:val="000000"/>
          <w:sz w:val="28"/>
          <w:szCs w:val="28"/>
        </w:rPr>
        <w:t>Конкурс «Безопасность на вод</w:t>
      </w:r>
      <w:r>
        <w:rPr>
          <w:b/>
          <w:color w:val="000000"/>
          <w:sz w:val="28"/>
          <w:szCs w:val="28"/>
        </w:rPr>
        <w:t>ном транспорте</w:t>
      </w:r>
      <w:r w:rsidRPr="00746335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. слайд</w:t>
      </w:r>
    </w:p>
    <w:p w:rsidR="004E577A" w:rsidRPr="002C581F" w:rsidRDefault="004E577A" w:rsidP="0074633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C581F">
        <w:rPr>
          <w:color w:val="000000"/>
          <w:sz w:val="28"/>
          <w:szCs w:val="28"/>
        </w:rPr>
        <w:t>Ребята, перед вам карточки с заданиями. Вам необходимо у</w:t>
      </w:r>
      <w:r w:rsidRPr="002C581F">
        <w:rPr>
          <w:iCs/>
          <w:color w:val="000000"/>
          <w:sz w:val="28"/>
          <w:szCs w:val="28"/>
        </w:rPr>
        <w:t>становить соответствие в действиях по спасению при кораблекрушении</w:t>
      </w:r>
      <w:r>
        <w:rPr>
          <w:iCs/>
          <w:color w:val="000000"/>
          <w:sz w:val="28"/>
          <w:szCs w:val="28"/>
        </w:rPr>
        <w:t xml:space="preserve">. </w:t>
      </w: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678"/>
        <w:gridCol w:w="992"/>
        <w:gridCol w:w="4121"/>
      </w:tblGrid>
      <w:tr w:rsidR="004E577A" w:rsidRPr="00746335" w:rsidTr="008524AB">
        <w:trPr>
          <w:trHeight w:val="828"/>
        </w:trPr>
        <w:tc>
          <w:tcPr>
            <w:tcW w:w="959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678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Не плыви</w:t>
            </w:r>
          </w:p>
        </w:tc>
        <w:tc>
          <w:tcPr>
            <w:tcW w:w="992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121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рукой</w:t>
            </w:r>
          </w:p>
        </w:tc>
      </w:tr>
      <w:tr w:rsidR="004E577A" w:rsidRPr="00746335" w:rsidTr="008524AB">
        <w:trPr>
          <w:trHeight w:val="828"/>
        </w:trPr>
        <w:tc>
          <w:tcPr>
            <w:tcW w:w="959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678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Маши</w:t>
            </w:r>
          </w:p>
        </w:tc>
        <w:tc>
          <w:tcPr>
            <w:tcW w:w="992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121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громче</w:t>
            </w:r>
          </w:p>
        </w:tc>
      </w:tr>
      <w:tr w:rsidR="004E577A" w:rsidRPr="00746335" w:rsidTr="008524AB">
        <w:trPr>
          <w:trHeight w:val="828"/>
        </w:trPr>
        <w:tc>
          <w:tcPr>
            <w:tcW w:w="959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678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Кричи</w:t>
            </w:r>
          </w:p>
        </w:tc>
        <w:tc>
          <w:tcPr>
            <w:tcW w:w="992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121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за судном</w:t>
            </w:r>
          </w:p>
        </w:tc>
      </w:tr>
      <w:tr w:rsidR="004E577A" w:rsidRPr="00746335" w:rsidTr="008524AB">
        <w:trPr>
          <w:trHeight w:val="868"/>
        </w:trPr>
        <w:tc>
          <w:tcPr>
            <w:tcW w:w="959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678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Ненужные предметы</w:t>
            </w:r>
          </w:p>
        </w:tc>
        <w:tc>
          <w:tcPr>
            <w:tcW w:w="992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121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надежды</w:t>
            </w:r>
          </w:p>
        </w:tc>
      </w:tr>
      <w:tr w:rsidR="004E577A" w:rsidRPr="00746335" w:rsidTr="008524AB">
        <w:trPr>
          <w:trHeight w:val="828"/>
        </w:trPr>
        <w:tc>
          <w:tcPr>
            <w:tcW w:w="959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678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Не теряй</w:t>
            </w:r>
          </w:p>
        </w:tc>
        <w:tc>
          <w:tcPr>
            <w:tcW w:w="992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121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выбрось</w:t>
            </w:r>
          </w:p>
        </w:tc>
      </w:tr>
      <w:tr w:rsidR="004E577A" w:rsidRPr="00746335" w:rsidTr="008524AB">
        <w:trPr>
          <w:trHeight w:val="828"/>
        </w:trPr>
        <w:tc>
          <w:tcPr>
            <w:tcW w:w="959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678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Береги</w:t>
            </w:r>
          </w:p>
        </w:tc>
        <w:tc>
          <w:tcPr>
            <w:tcW w:w="992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121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одежду</w:t>
            </w:r>
          </w:p>
        </w:tc>
      </w:tr>
      <w:tr w:rsidR="004E577A" w:rsidRPr="00746335" w:rsidTr="008524AB">
        <w:trPr>
          <w:trHeight w:val="828"/>
        </w:trPr>
        <w:tc>
          <w:tcPr>
            <w:tcW w:w="959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678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Не сбрасывай</w:t>
            </w:r>
          </w:p>
        </w:tc>
        <w:tc>
          <w:tcPr>
            <w:tcW w:w="992" w:type="dxa"/>
          </w:tcPr>
          <w:p w:rsidR="004E577A" w:rsidRPr="008524AB" w:rsidRDefault="004E577A" w:rsidP="008524A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121" w:type="dxa"/>
          </w:tcPr>
          <w:p w:rsidR="004E577A" w:rsidRPr="008524AB" w:rsidRDefault="004E577A" w:rsidP="008524AB">
            <w:pPr>
              <w:spacing w:before="100" w:beforeAutospacing="1" w:after="100" w:afterAutospacing="1"/>
              <w:rPr>
                <w:color w:val="000000"/>
              </w:rPr>
            </w:pPr>
            <w:r w:rsidRPr="008524AB">
              <w:rPr>
                <w:color w:val="000000"/>
                <w:sz w:val="28"/>
                <w:szCs w:val="28"/>
              </w:rPr>
              <w:t>силы</w:t>
            </w:r>
          </w:p>
        </w:tc>
      </w:tr>
    </w:tbl>
    <w:p w:rsidR="004E577A" w:rsidRPr="004C46E7" w:rsidRDefault="004E577A" w:rsidP="004C46E7">
      <w:pPr>
        <w:spacing w:before="100" w:beforeAutospacing="1" w:after="100" w:afterAutospacing="1"/>
        <w:rPr>
          <w:color w:val="000000"/>
          <w:sz w:val="28"/>
          <w:szCs w:val="28"/>
          <w:u w:val="single"/>
        </w:rPr>
      </w:pPr>
    </w:p>
    <w:p w:rsidR="004E577A" w:rsidRPr="00C47336" w:rsidRDefault="004E577A" w:rsidP="002C581F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Конкурс</w:t>
      </w:r>
      <w:r w:rsidRPr="00C47336">
        <w:rPr>
          <w:b/>
          <w:sz w:val="28"/>
          <w:szCs w:val="28"/>
        </w:rPr>
        <w:t xml:space="preserve"> «Угадай-ка»</w:t>
      </w:r>
    </w:p>
    <w:p w:rsidR="004E577A" w:rsidRDefault="004E577A" w:rsidP="00D90921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Командам предлагается отгадать загадки, если команда не справляется с заданием, вопрос переходит  к соперникам. </w:t>
      </w:r>
    </w:p>
    <w:p w:rsidR="004E577A" w:rsidRDefault="004E577A" w:rsidP="007C5BC9">
      <w:pPr>
        <w:tabs>
          <w:tab w:val="left" w:pos="426"/>
          <w:tab w:val="left" w:pos="2070"/>
        </w:tabs>
        <w:spacing w:line="360" w:lineRule="auto"/>
        <w:rPr>
          <w:b/>
          <w:bCs/>
          <w:sz w:val="20"/>
          <w:szCs w:val="20"/>
        </w:rPr>
        <w:sectPr w:rsidR="004E577A" w:rsidSect="006F5191">
          <w:pgSz w:w="11906" w:h="16838"/>
          <w:pgMar w:top="1079" w:right="850" w:bottom="1134" w:left="851" w:header="708" w:footer="708" w:gutter="0"/>
          <w:cols w:space="708"/>
          <w:docGrid w:linePitch="360"/>
        </w:sectPr>
      </w:pPr>
    </w:p>
    <w:p w:rsidR="004E577A" w:rsidRPr="006F5191" w:rsidRDefault="004E577A" w:rsidP="007C5BC9">
      <w:pPr>
        <w:tabs>
          <w:tab w:val="left" w:pos="426"/>
          <w:tab w:val="left" w:pos="2070"/>
        </w:tabs>
        <w:spacing w:line="360" w:lineRule="auto"/>
        <w:rPr>
          <w:b/>
          <w:bCs/>
          <w:sz w:val="28"/>
          <w:szCs w:val="28"/>
        </w:rPr>
      </w:pPr>
      <w:r w:rsidRPr="006F5191">
        <w:rPr>
          <w:b/>
          <w:bCs/>
          <w:sz w:val="28"/>
          <w:szCs w:val="28"/>
        </w:rPr>
        <w:t>Загадки командам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 xml:space="preserve">Рыжий зверь в печи сидит, 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Рыжий зверь на всех сердит,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Он от злости ест дрова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Целый час, а может два.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Ты рукой его не тронь-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i/>
          <w:sz w:val="28"/>
          <w:szCs w:val="28"/>
        </w:rPr>
      </w:pPr>
      <w:r w:rsidRPr="006F5191">
        <w:rPr>
          <w:sz w:val="28"/>
          <w:szCs w:val="28"/>
        </w:rPr>
        <w:t xml:space="preserve">Искусает всю ладонь.   </w:t>
      </w:r>
      <w:r w:rsidRPr="006F5191">
        <w:rPr>
          <w:b/>
          <w:i/>
          <w:sz w:val="28"/>
          <w:szCs w:val="28"/>
        </w:rPr>
        <w:t>(огонь)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**************************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Это тесный, тесный дом: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Сто сестренок жмутся в нем.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И любая из сестер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b/>
          <w:i/>
          <w:sz w:val="28"/>
          <w:szCs w:val="28"/>
        </w:rPr>
      </w:pPr>
      <w:r w:rsidRPr="006F5191">
        <w:rPr>
          <w:sz w:val="28"/>
          <w:szCs w:val="28"/>
        </w:rPr>
        <w:t xml:space="preserve">Может вспыхнуть, как костер. </w:t>
      </w:r>
      <w:r w:rsidRPr="006F5191">
        <w:rPr>
          <w:b/>
          <w:i/>
          <w:sz w:val="28"/>
          <w:szCs w:val="28"/>
        </w:rPr>
        <w:t xml:space="preserve">(спички) 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***************************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Таять может, да не лед.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b/>
          <w:sz w:val="28"/>
          <w:szCs w:val="28"/>
        </w:rPr>
      </w:pPr>
      <w:r w:rsidRPr="006F5191">
        <w:rPr>
          <w:sz w:val="28"/>
          <w:szCs w:val="28"/>
        </w:rPr>
        <w:t xml:space="preserve">Не фонарь, а свет дает. </w:t>
      </w:r>
      <w:r w:rsidRPr="006F5191">
        <w:rPr>
          <w:b/>
          <w:i/>
          <w:sz w:val="28"/>
          <w:szCs w:val="28"/>
        </w:rPr>
        <w:t>(свеча)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***************************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Под прозрачным стеклышком-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b/>
          <w:i/>
          <w:sz w:val="28"/>
          <w:szCs w:val="28"/>
        </w:rPr>
      </w:pPr>
      <w:r w:rsidRPr="006F5191">
        <w:rPr>
          <w:sz w:val="28"/>
          <w:szCs w:val="28"/>
        </w:rPr>
        <w:t xml:space="preserve">Маленькое солнышко. </w:t>
      </w:r>
      <w:r w:rsidRPr="006F5191">
        <w:rPr>
          <w:b/>
          <w:i/>
          <w:sz w:val="28"/>
          <w:szCs w:val="28"/>
        </w:rPr>
        <w:t>(лампочка)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***************************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Красный бык стоит, дрожит,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b/>
          <w:i/>
          <w:sz w:val="28"/>
          <w:szCs w:val="28"/>
        </w:rPr>
      </w:pPr>
      <w:r w:rsidRPr="006F5191">
        <w:rPr>
          <w:sz w:val="28"/>
          <w:szCs w:val="28"/>
        </w:rPr>
        <w:t xml:space="preserve">Черный—на небо глядит. </w:t>
      </w:r>
      <w:r w:rsidRPr="006F5191">
        <w:rPr>
          <w:b/>
          <w:i/>
          <w:sz w:val="28"/>
          <w:szCs w:val="28"/>
        </w:rPr>
        <w:t xml:space="preserve">(огонь, дым) 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***************************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То назад, то вперед ходит-бродит пароход.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b/>
          <w:i/>
          <w:sz w:val="28"/>
          <w:szCs w:val="28"/>
        </w:rPr>
      </w:pPr>
      <w:r w:rsidRPr="006F5191">
        <w:rPr>
          <w:sz w:val="28"/>
          <w:szCs w:val="28"/>
        </w:rPr>
        <w:t xml:space="preserve">Остановишь—горе: продырявит море. </w:t>
      </w:r>
      <w:r w:rsidRPr="006F5191">
        <w:rPr>
          <w:b/>
          <w:i/>
          <w:sz w:val="28"/>
          <w:szCs w:val="28"/>
        </w:rPr>
        <w:t>(утюг)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***************************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Я мохнатый, я кудлатый,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Я зимой над каждой хатой,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Над пожаром над заводом,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 xml:space="preserve">Над костром и пароходом, 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Но нигде—никак меня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b/>
          <w:i/>
          <w:sz w:val="28"/>
          <w:szCs w:val="28"/>
        </w:rPr>
      </w:pPr>
      <w:r w:rsidRPr="006F5191">
        <w:rPr>
          <w:sz w:val="28"/>
          <w:szCs w:val="28"/>
        </w:rPr>
        <w:t xml:space="preserve">Не бывает без огня. </w:t>
      </w:r>
      <w:r w:rsidRPr="006F5191">
        <w:rPr>
          <w:b/>
          <w:i/>
          <w:sz w:val="28"/>
          <w:szCs w:val="28"/>
        </w:rPr>
        <w:t>(дым)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i/>
          <w:sz w:val="28"/>
          <w:szCs w:val="28"/>
        </w:rPr>
      </w:pPr>
      <w:r w:rsidRPr="006F5191">
        <w:rPr>
          <w:sz w:val="28"/>
          <w:szCs w:val="28"/>
        </w:rPr>
        <w:t>***************************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Спеши, гудит:─ Дорогу дай!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Моргает глазом синим.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Примчимся вовремя—беда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 xml:space="preserve">Детей и взрослых минет. 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b/>
          <w:i/>
          <w:sz w:val="28"/>
          <w:szCs w:val="28"/>
        </w:rPr>
      </w:pPr>
      <w:r w:rsidRPr="006F5191">
        <w:rPr>
          <w:b/>
          <w:i/>
          <w:sz w:val="28"/>
          <w:szCs w:val="28"/>
        </w:rPr>
        <w:t>(пожарная машина)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i/>
          <w:sz w:val="28"/>
          <w:szCs w:val="28"/>
        </w:rPr>
      </w:pPr>
      <w:r w:rsidRPr="006F5191">
        <w:rPr>
          <w:sz w:val="28"/>
          <w:szCs w:val="28"/>
        </w:rPr>
        <w:t>***************************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 xml:space="preserve">Раскаленная стрела 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b/>
          <w:i/>
          <w:sz w:val="28"/>
          <w:szCs w:val="28"/>
        </w:rPr>
      </w:pPr>
      <w:r w:rsidRPr="006F5191">
        <w:rPr>
          <w:sz w:val="28"/>
          <w:szCs w:val="28"/>
        </w:rPr>
        <w:t xml:space="preserve">Дуб свалила у села. </w:t>
      </w:r>
      <w:r w:rsidRPr="006F5191">
        <w:rPr>
          <w:b/>
          <w:i/>
          <w:sz w:val="28"/>
          <w:szCs w:val="28"/>
        </w:rPr>
        <w:t>(молния)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i/>
          <w:sz w:val="28"/>
          <w:szCs w:val="28"/>
        </w:rPr>
      </w:pPr>
      <w:r w:rsidRPr="006F5191">
        <w:rPr>
          <w:sz w:val="28"/>
          <w:szCs w:val="28"/>
        </w:rPr>
        <w:t>***************************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Я рвусь повсюду напролом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b/>
          <w:i/>
          <w:sz w:val="28"/>
          <w:szCs w:val="28"/>
        </w:rPr>
      </w:pPr>
      <w:r w:rsidRPr="006F5191">
        <w:rPr>
          <w:sz w:val="28"/>
          <w:szCs w:val="28"/>
        </w:rPr>
        <w:t xml:space="preserve">И называюсь просто….. </w:t>
      </w:r>
      <w:r w:rsidRPr="006F5191">
        <w:rPr>
          <w:b/>
          <w:i/>
          <w:sz w:val="28"/>
          <w:szCs w:val="28"/>
        </w:rPr>
        <w:t>(лом)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***************************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Ушки и душка. Под ними—кружка.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b/>
          <w:i/>
          <w:sz w:val="28"/>
          <w:szCs w:val="28"/>
        </w:rPr>
      </w:pPr>
      <w:r w:rsidRPr="006F5191">
        <w:rPr>
          <w:sz w:val="28"/>
          <w:szCs w:val="28"/>
        </w:rPr>
        <w:t xml:space="preserve">Пустое бренчит, полное молчит.  </w:t>
      </w:r>
      <w:r w:rsidRPr="006F5191">
        <w:rPr>
          <w:b/>
          <w:i/>
          <w:sz w:val="28"/>
          <w:szCs w:val="28"/>
        </w:rPr>
        <w:t>(ведро)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***************************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Всем готова помогать: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И копать и засыпать…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6F5191">
        <w:rPr>
          <w:sz w:val="28"/>
          <w:szCs w:val="28"/>
        </w:rPr>
        <w:t>Как зовут меня, ребята?</w:t>
      </w:r>
    </w:p>
    <w:p w:rsidR="004E577A" w:rsidRPr="006F5191" w:rsidRDefault="004E577A" w:rsidP="007C5BC9">
      <w:pPr>
        <w:tabs>
          <w:tab w:val="left" w:pos="426"/>
        </w:tabs>
        <w:spacing w:line="360" w:lineRule="auto"/>
        <w:rPr>
          <w:b/>
          <w:i/>
          <w:sz w:val="28"/>
          <w:szCs w:val="28"/>
        </w:rPr>
        <w:sectPr w:rsidR="004E577A" w:rsidRPr="006F5191" w:rsidSect="006F5191">
          <w:type w:val="continuous"/>
          <w:pgSz w:w="11906" w:h="16838"/>
          <w:pgMar w:top="1079" w:right="850" w:bottom="1134" w:left="851" w:header="708" w:footer="708" w:gutter="0"/>
          <w:cols w:num="2" w:space="708"/>
          <w:docGrid w:linePitch="360"/>
        </w:sectPr>
      </w:pPr>
      <w:r w:rsidRPr="006F5191">
        <w:rPr>
          <w:sz w:val="28"/>
          <w:szCs w:val="28"/>
        </w:rPr>
        <w:t xml:space="preserve">Догадались вы…. </w:t>
      </w:r>
      <w:r>
        <w:rPr>
          <w:b/>
          <w:i/>
          <w:sz w:val="28"/>
          <w:szCs w:val="28"/>
        </w:rPr>
        <w:t>(лопата)</w:t>
      </w:r>
    </w:p>
    <w:p w:rsidR="004E577A" w:rsidRDefault="004E577A" w:rsidP="00D90921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4E577A" w:rsidRDefault="004E577A" w:rsidP="00D90921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8. Подведение итогов</w:t>
      </w:r>
      <w:r>
        <w:rPr>
          <w:sz w:val="28"/>
          <w:szCs w:val="28"/>
        </w:rPr>
        <w:t xml:space="preserve">. Максимальное количество баллов за конкурс -1. </w:t>
      </w:r>
    </w:p>
    <w:p w:rsidR="004E577A" w:rsidRDefault="004E577A" w:rsidP="00D90921">
      <w:pPr>
        <w:tabs>
          <w:tab w:val="left" w:pos="426"/>
        </w:tabs>
        <w:rPr>
          <w:sz w:val="28"/>
          <w:szCs w:val="28"/>
        </w:rPr>
      </w:pPr>
    </w:p>
    <w:p w:rsidR="004E577A" w:rsidRDefault="004E577A" w:rsidP="00E42C94">
      <w:pPr>
        <w:tabs>
          <w:tab w:val="left" w:pos="426"/>
        </w:tabs>
      </w:pPr>
    </w:p>
    <w:sectPr w:rsidR="004E577A" w:rsidSect="006F5191">
      <w:type w:val="continuous"/>
      <w:pgSz w:w="11906" w:h="16838"/>
      <w:pgMar w:top="107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87F"/>
    <w:multiLevelType w:val="multilevel"/>
    <w:tmpl w:val="F47C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94957"/>
    <w:multiLevelType w:val="hybridMultilevel"/>
    <w:tmpl w:val="6D0CB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532443"/>
    <w:multiLevelType w:val="hybridMultilevel"/>
    <w:tmpl w:val="9F6C9EBC"/>
    <w:lvl w:ilvl="0" w:tplc="613474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300A7"/>
    <w:multiLevelType w:val="hybridMultilevel"/>
    <w:tmpl w:val="5B24C73C"/>
    <w:lvl w:ilvl="0" w:tplc="8E5E36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AC32BF9"/>
    <w:multiLevelType w:val="hybridMultilevel"/>
    <w:tmpl w:val="C74C6018"/>
    <w:lvl w:ilvl="0" w:tplc="B43ABA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D820F9"/>
    <w:multiLevelType w:val="hybridMultilevel"/>
    <w:tmpl w:val="E0F6E09C"/>
    <w:lvl w:ilvl="0" w:tplc="5CA0F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A80530"/>
    <w:multiLevelType w:val="hybridMultilevel"/>
    <w:tmpl w:val="5614AF02"/>
    <w:lvl w:ilvl="0" w:tplc="CB4A55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C67655"/>
    <w:multiLevelType w:val="hybridMultilevel"/>
    <w:tmpl w:val="B65C8C5C"/>
    <w:lvl w:ilvl="0" w:tplc="68202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1E5FB6"/>
    <w:multiLevelType w:val="hybridMultilevel"/>
    <w:tmpl w:val="D02489FA"/>
    <w:lvl w:ilvl="0" w:tplc="68202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D9661A"/>
    <w:multiLevelType w:val="hybridMultilevel"/>
    <w:tmpl w:val="A37C6E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BA7F76"/>
    <w:multiLevelType w:val="multilevel"/>
    <w:tmpl w:val="2E16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92D0C"/>
    <w:multiLevelType w:val="hybridMultilevel"/>
    <w:tmpl w:val="8976DF1E"/>
    <w:lvl w:ilvl="0" w:tplc="44F26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6F3C8C"/>
    <w:multiLevelType w:val="hybridMultilevel"/>
    <w:tmpl w:val="D02489FA"/>
    <w:lvl w:ilvl="0" w:tplc="68202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921"/>
    <w:rsid w:val="0000574E"/>
    <w:rsid w:val="00014E85"/>
    <w:rsid w:val="00022346"/>
    <w:rsid w:val="0002363D"/>
    <w:rsid w:val="0002623F"/>
    <w:rsid w:val="000349F6"/>
    <w:rsid w:val="00037633"/>
    <w:rsid w:val="0004293A"/>
    <w:rsid w:val="0004569E"/>
    <w:rsid w:val="00045C7E"/>
    <w:rsid w:val="000509F4"/>
    <w:rsid w:val="00054832"/>
    <w:rsid w:val="0006513A"/>
    <w:rsid w:val="00073397"/>
    <w:rsid w:val="00081B93"/>
    <w:rsid w:val="0008428C"/>
    <w:rsid w:val="000920E2"/>
    <w:rsid w:val="000B30F4"/>
    <w:rsid w:val="000B4367"/>
    <w:rsid w:val="000C3F1A"/>
    <w:rsid w:val="000D1DEB"/>
    <w:rsid w:val="000E369F"/>
    <w:rsid w:val="000F72D2"/>
    <w:rsid w:val="001042D9"/>
    <w:rsid w:val="001140A2"/>
    <w:rsid w:val="00114610"/>
    <w:rsid w:val="00115953"/>
    <w:rsid w:val="00117C48"/>
    <w:rsid w:val="00136558"/>
    <w:rsid w:val="00144063"/>
    <w:rsid w:val="00147727"/>
    <w:rsid w:val="0016168E"/>
    <w:rsid w:val="001674E1"/>
    <w:rsid w:val="001A2751"/>
    <w:rsid w:val="001A394D"/>
    <w:rsid w:val="001B726C"/>
    <w:rsid w:val="001C1415"/>
    <w:rsid w:val="001D0E7D"/>
    <w:rsid w:val="001D149D"/>
    <w:rsid w:val="001D733B"/>
    <w:rsid w:val="001E3155"/>
    <w:rsid w:val="001E415F"/>
    <w:rsid w:val="00210541"/>
    <w:rsid w:val="00217CFD"/>
    <w:rsid w:val="00231A0B"/>
    <w:rsid w:val="00236510"/>
    <w:rsid w:val="0024497F"/>
    <w:rsid w:val="00246A1A"/>
    <w:rsid w:val="002806A9"/>
    <w:rsid w:val="002806C1"/>
    <w:rsid w:val="00282499"/>
    <w:rsid w:val="00283683"/>
    <w:rsid w:val="002867BE"/>
    <w:rsid w:val="00287369"/>
    <w:rsid w:val="00292D7F"/>
    <w:rsid w:val="002A3449"/>
    <w:rsid w:val="002B60C2"/>
    <w:rsid w:val="002C581F"/>
    <w:rsid w:val="002C7554"/>
    <w:rsid w:val="002D4037"/>
    <w:rsid w:val="002D5201"/>
    <w:rsid w:val="002D54D5"/>
    <w:rsid w:val="002E583C"/>
    <w:rsid w:val="00300090"/>
    <w:rsid w:val="00320598"/>
    <w:rsid w:val="00365453"/>
    <w:rsid w:val="00366A90"/>
    <w:rsid w:val="00371C09"/>
    <w:rsid w:val="0038648D"/>
    <w:rsid w:val="003A6D13"/>
    <w:rsid w:val="003C2607"/>
    <w:rsid w:val="003D233A"/>
    <w:rsid w:val="003D4E8A"/>
    <w:rsid w:val="003F689D"/>
    <w:rsid w:val="00401EF8"/>
    <w:rsid w:val="004021C9"/>
    <w:rsid w:val="00405A8A"/>
    <w:rsid w:val="004076B5"/>
    <w:rsid w:val="00411013"/>
    <w:rsid w:val="00414203"/>
    <w:rsid w:val="00434A82"/>
    <w:rsid w:val="00437492"/>
    <w:rsid w:val="00437602"/>
    <w:rsid w:val="004405B6"/>
    <w:rsid w:val="00453CC1"/>
    <w:rsid w:val="00461D1E"/>
    <w:rsid w:val="00484AE1"/>
    <w:rsid w:val="00486C55"/>
    <w:rsid w:val="00486DDC"/>
    <w:rsid w:val="00493216"/>
    <w:rsid w:val="00497F0D"/>
    <w:rsid w:val="004A3976"/>
    <w:rsid w:val="004B0F85"/>
    <w:rsid w:val="004B2884"/>
    <w:rsid w:val="004B5D3F"/>
    <w:rsid w:val="004C1C11"/>
    <w:rsid w:val="004C1E15"/>
    <w:rsid w:val="004C46E7"/>
    <w:rsid w:val="004D0649"/>
    <w:rsid w:val="004D4238"/>
    <w:rsid w:val="004D79F5"/>
    <w:rsid w:val="004E577A"/>
    <w:rsid w:val="004E7A52"/>
    <w:rsid w:val="00513276"/>
    <w:rsid w:val="005163E5"/>
    <w:rsid w:val="00516CB0"/>
    <w:rsid w:val="00531697"/>
    <w:rsid w:val="00532F85"/>
    <w:rsid w:val="00546555"/>
    <w:rsid w:val="005509EC"/>
    <w:rsid w:val="005536AC"/>
    <w:rsid w:val="00557D51"/>
    <w:rsid w:val="00573952"/>
    <w:rsid w:val="0057730D"/>
    <w:rsid w:val="00581BA0"/>
    <w:rsid w:val="00582A80"/>
    <w:rsid w:val="00586B90"/>
    <w:rsid w:val="0059658F"/>
    <w:rsid w:val="005A325F"/>
    <w:rsid w:val="005A669D"/>
    <w:rsid w:val="005A7696"/>
    <w:rsid w:val="005A7BE7"/>
    <w:rsid w:val="005B2D73"/>
    <w:rsid w:val="005C27A8"/>
    <w:rsid w:val="005C7F8D"/>
    <w:rsid w:val="005F2901"/>
    <w:rsid w:val="006119BC"/>
    <w:rsid w:val="00612D6F"/>
    <w:rsid w:val="00634D1A"/>
    <w:rsid w:val="0064083E"/>
    <w:rsid w:val="006422DA"/>
    <w:rsid w:val="0064570D"/>
    <w:rsid w:val="006560BA"/>
    <w:rsid w:val="00656B2E"/>
    <w:rsid w:val="00666F1D"/>
    <w:rsid w:val="00670F42"/>
    <w:rsid w:val="00672C29"/>
    <w:rsid w:val="00675257"/>
    <w:rsid w:val="00691F63"/>
    <w:rsid w:val="006A11F5"/>
    <w:rsid w:val="006A12DB"/>
    <w:rsid w:val="006A23C3"/>
    <w:rsid w:val="006B10C9"/>
    <w:rsid w:val="006C1648"/>
    <w:rsid w:val="006C6190"/>
    <w:rsid w:val="006D6D30"/>
    <w:rsid w:val="006E3197"/>
    <w:rsid w:val="006E7C88"/>
    <w:rsid w:val="006F5191"/>
    <w:rsid w:val="00702BBC"/>
    <w:rsid w:val="0070411E"/>
    <w:rsid w:val="00705750"/>
    <w:rsid w:val="007142CA"/>
    <w:rsid w:val="00714EFD"/>
    <w:rsid w:val="007178D9"/>
    <w:rsid w:val="0072618C"/>
    <w:rsid w:val="00736899"/>
    <w:rsid w:val="00740F81"/>
    <w:rsid w:val="00743503"/>
    <w:rsid w:val="00743A28"/>
    <w:rsid w:val="00746335"/>
    <w:rsid w:val="00747442"/>
    <w:rsid w:val="0077418B"/>
    <w:rsid w:val="00777A8A"/>
    <w:rsid w:val="00785472"/>
    <w:rsid w:val="007857F0"/>
    <w:rsid w:val="00794559"/>
    <w:rsid w:val="0079765C"/>
    <w:rsid w:val="007A41B6"/>
    <w:rsid w:val="007C48D8"/>
    <w:rsid w:val="007C5BC9"/>
    <w:rsid w:val="007D008E"/>
    <w:rsid w:val="007D1FFD"/>
    <w:rsid w:val="007D2A4E"/>
    <w:rsid w:val="007D2F48"/>
    <w:rsid w:val="007D778F"/>
    <w:rsid w:val="007E07AD"/>
    <w:rsid w:val="007E2C14"/>
    <w:rsid w:val="007E4C1A"/>
    <w:rsid w:val="007E5898"/>
    <w:rsid w:val="0081716C"/>
    <w:rsid w:val="00835227"/>
    <w:rsid w:val="00836B42"/>
    <w:rsid w:val="00851E0B"/>
    <w:rsid w:val="008524AB"/>
    <w:rsid w:val="00853ACB"/>
    <w:rsid w:val="00853F3D"/>
    <w:rsid w:val="00864F63"/>
    <w:rsid w:val="00880817"/>
    <w:rsid w:val="008825B4"/>
    <w:rsid w:val="008971B8"/>
    <w:rsid w:val="008A6B42"/>
    <w:rsid w:val="008B372E"/>
    <w:rsid w:val="008B5D41"/>
    <w:rsid w:val="008C039D"/>
    <w:rsid w:val="008C0EDC"/>
    <w:rsid w:val="008C6570"/>
    <w:rsid w:val="008C67C0"/>
    <w:rsid w:val="008C7942"/>
    <w:rsid w:val="008D17DA"/>
    <w:rsid w:val="008E2680"/>
    <w:rsid w:val="008F4C73"/>
    <w:rsid w:val="00904494"/>
    <w:rsid w:val="009131A5"/>
    <w:rsid w:val="009206E1"/>
    <w:rsid w:val="00932342"/>
    <w:rsid w:val="00957DE4"/>
    <w:rsid w:val="009713A9"/>
    <w:rsid w:val="00971F36"/>
    <w:rsid w:val="00985BD7"/>
    <w:rsid w:val="009A0891"/>
    <w:rsid w:val="009C46FC"/>
    <w:rsid w:val="009D2287"/>
    <w:rsid w:val="009D5F83"/>
    <w:rsid w:val="009D73BA"/>
    <w:rsid w:val="009D73D1"/>
    <w:rsid w:val="009E465F"/>
    <w:rsid w:val="009F45A3"/>
    <w:rsid w:val="00A021A4"/>
    <w:rsid w:val="00A0595A"/>
    <w:rsid w:val="00A26D22"/>
    <w:rsid w:val="00A44FA1"/>
    <w:rsid w:val="00A465BF"/>
    <w:rsid w:val="00A513C5"/>
    <w:rsid w:val="00A51E68"/>
    <w:rsid w:val="00A53E22"/>
    <w:rsid w:val="00A91F58"/>
    <w:rsid w:val="00AB15B2"/>
    <w:rsid w:val="00AC077E"/>
    <w:rsid w:val="00AE0EB8"/>
    <w:rsid w:val="00AF0FCB"/>
    <w:rsid w:val="00AF33BC"/>
    <w:rsid w:val="00AF3DFC"/>
    <w:rsid w:val="00AF750B"/>
    <w:rsid w:val="00B11A1C"/>
    <w:rsid w:val="00B16395"/>
    <w:rsid w:val="00B16840"/>
    <w:rsid w:val="00B169C7"/>
    <w:rsid w:val="00B267BD"/>
    <w:rsid w:val="00B33CE1"/>
    <w:rsid w:val="00B51136"/>
    <w:rsid w:val="00B54345"/>
    <w:rsid w:val="00B70844"/>
    <w:rsid w:val="00B82A2C"/>
    <w:rsid w:val="00B86E7C"/>
    <w:rsid w:val="00B97432"/>
    <w:rsid w:val="00B975BF"/>
    <w:rsid w:val="00BB1C16"/>
    <w:rsid w:val="00BB6E8C"/>
    <w:rsid w:val="00BC393E"/>
    <w:rsid w:val="00BC657C"/>
    <w:rsid w:val="00BD075B"/>
    <w:rsid w:val="00BD4122"/>
    <w:rsid w:val="00BD7C95"/>
    <w:rsid w:val="00BE0755"/>
    <w:rsid w:val="00BE188F"/>
    <w:rsid w:val="00BE1F55"/>
    <w:rsid w:val="00BF39C9"/>
    <w:rsid w:val="00C017CA"/>
    <w:rsid w:val="00C04AD5"/>
    <w:rsid w:val="00C22128"/>
    <w:rsid w:val="00C27258"/>
    <w:rsid w:val="00C43F5D"/>
    <w:rsid w:val="00C47336"/>
    <w:rsid w:val="00C6679B"/>
    <w:rsid w:val="00C725A0"/>
    <w:rsid w:val="00C731B1"/>
    <w:rsid w:val="00C74513"/>
    <w:rsid w:val="00C76FFC"/>
    <w:rsid w:val="00C7741B"/>
    <w:rsid w:val="00C86E33"/>
    <w:rsid w:val="00C916D5"/>
    <w:rsid w:val="00CA0968"/>
    <w:rsid w:val="00CA3893"/>
    <w:rsid w:val="00CA41CB"/>
    <w:rsid w:val="00CA5E19"/>
    <w:rsid w:val="00CA68A4"/>
    <w:rsid w:val="00CE596D"/>
    <w:rsid w:val="00D00256"/>
    <w:rsid w:val="00D07AAA"/>
    <w:rsid w:val="00D20FEE"/>
    <w:rsid w:val="00D269F5"/>
    <w:rsid w:val="00D27064"/>
    <w:rsid w:val="00D31322"/>
    <w:rsid w:val="00D46EC6"/>
    <w:rsid w:val="00D53A7A"/>
    <w:rsid w:val="00D53AAC"/>
    <w:rsid w:val="00D625CD"/>
    <w:rsid w:val="00D77055"/>
    <w:rsid w:val="00D85143"/>
    <w:rsid w:val="00D90921"/>
    <w:rsid w:val="00D95577"/>
    <w:rsid w:val="00DA14B7"/>
    <w:rsid w:val="00DA1B6E"/>
    <w:rsid w:val="00DA63DA"/>
    <w:rsid w:val="00DB19B8"/>
    <w:rsid w:val="00DB77A6"/>
    <w:rsid w:val="00DC461F"/>
    <w:rsid w:val="00E15247"/>
    <w:rsid w:val="00E17CDD"/>
    <w:rsid w:val="00E21BF3"/>
    <w:rsid w:val="00E250EB"/>
    <w:rsid w:val="00E31315"/>
    <w:rsid w:val="00E42C94"/>
    <w:rsid w:val="00E434E1"/>
    <w:rsid w:val="00E46131"/>
    <w:rsid w:val="00E50FDC"/>
    <w:rsid w:val="00E51F7D"/>
    <w:rsid w:val="00E727A6"/>
    <w:rsid w:val="00E903C2"/>
    <w:rsid w:val="00E94296"/>
    <w:rsid w:val="00E97E8B"/>
    <w:rsid w:val="00EB3097"/>
    <w:rsid w:val="00EB4399"/>
    <w:rsid w:val="00EB74DF"/>
    <w:rsid w:val="00EC026D"/>
    <w:rsid w:val="00EC4992"/>
    <w:rsid w:val="00EC5DEC"/>
    <w:rsid w:val="00ED291B"/>
    <w:rsid w:val="00ED2DE7"/>
    <w:rsid w:val="00F25C48"/>
    <w:rsid w:val="00F26FC3"/>
    <w:rsid w:val="00F32B65"/>
    <w:rsid w:val="00F91BA5"/>
    <w:rsid w:val="00F97A6E"/>
    <w:rsid w:val="00FA01D6"/>
    <w:rsid w:val="00FA7093"/>
    <w:rsid w:val="00FC3F2E"/>
    <w:rsid w:val="00FC47E4"/>
    <w:rsid w:val="00FD2F76"/>
    <w:rsid w:val="00FD2FE2"/>
    <w:rsid w:val="00FE4D23"/>
    <w:rsid w:val="00F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2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149D"/>
    <w:pPr>
      <w:keepNext/>
      <w:jc w:val="center"/>
      <w:outlineLvl w:val="1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149D"/>
    <w:pPr>
      <w:keepNext/>
      <w:ind w:firstLine="708"/>
      <w:jc w:val="both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D149D"/>
    <w:rPr>
      <w:rFonts w:ascii="Arial" w:hAnsi="Arial" w:cs="Arial"/>
      <w:b/>
      <w:bCs/>
      <w:color w:val="1F282C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D149D"/>
    <w:rPr>
      <w:rFonts w:ascii="Arial" w:hAnsi="Arial" w:cs="Arial"/>
      <w:color w:val="1F282C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1D149D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B3097"/>
    <w:pPr>
      <w:ind w:left="720"/>
      <w:contextualSpacing/>
    </w:pPr>
  </w:style>
  <w:style w:type="paragraph" w:styleId="NormalWeb">
    <w:name w:val="Normal (Web)"/>
    <w:basedOn w:val="Normal"/>
    <w:uiPriority w:val="99"/>
    <w:rsid w:val="00CA68A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A68A4"/>
    <w:rPr>
      <w:rFonts w:cs="Times New Roman"/>
      <w:b/>
    </w:rPr>
  </w:style>
  <w:style w:type="table" w:customStyle="1" w:styleId="1">
    <w:name w:val="Сетка таблицы светлая1"/>
    <w:uiPriority w:val="99"/>
    <w:rsid w:val="00437602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46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C5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81F"/>
    <w:rPr>
      <w:rFonts w:ascii="Tahoma" w:hAnsi="Tahoma" w:cs="Tahoma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7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3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10</Pages>
  <Words>1772</Words>
  <Characters>10101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rico</cp:lastModifiedBy>
  <cp:revision>8</cp:revision>
  <cp:lastPrinted>2016-12-19T07:20:00Z</cp:lastPrinted>
  <dcterms:created xsi:type="dcterms:W3CDTF">2016-12-15T06:38:00Z</dcterms:created>
  <dcterms:modified xsi:type="dcterms:W3CDTF">2017-12-16T14:32:00Z</dcterms:modified>
</cp:coreProperties>
</file>